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2468E135" w14:textId="054BB93A" w:rsidR="000850F3" w:rsidRPr="00DD03F4" w:rsidRDefault="00A17A3F" w:rsidP="00E37A1E">
      <w:pPr>
        <w:jc w:val="center"/>
        <w:rPr>
          <w:rFonts w:ascii="Ink Free" w:hAnsi="Ink Free"/>
          <w:b/>
          <w:bCs/>
          <w:sz w:val="72"/>
          <w:szCs w:val="72"/>
          <w:lang w:val="en-CA"/>
        </w:rPr>
      </w:pPr>
      <w:r w:rsidRPr="00DD03F4">
        <w:rPr>
          <w:rFonts w:ascii="Ink Free" w:hAnsi="Ink Free"/>
          <w:b/>
          <w:bCs/>
          <w:noProof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B2DAC2" wp14:editId="450D902E">
                <wp:simplePos x="0" y="0"/>
                <wp:positionH relativeFrom="page">
                  <wp:posOffset>-3439160</wp:posOffset>
                </wp:positionH>
                <wp:positionV relativeFrom="page">
                  <wp:posOffset>466725</wp:posOffset>
                </wp:positionV>
                <wp:extent cx="2962275" cy="332105"/>
                <wp:effectExtent l="0" t="0" r="9525" b="10795"/>
                <wp:wrapNone/>
                <wp:docPr id="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C1656" w14:textId="77777777" w:rsidR="00136E72" w:rsidRPr="00E31171" w:rsidRDefault="00E31171" w:rsidP="00451E59">
                            <w:pPr>
                              <w:pStyle w:val="ArticleHeading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MacMillan’s Fundraise is 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2DAC2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270.8pt;margin-top:36.75pt;width:233.25pt;height:26.1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" filled="f" stroked="f">
                <v:textbox style="mso-fit-shape-to-text:t" inset="0,0,0,0">
                  <w:txbxContent>
                    <w:p w14:paraId="4B5C1656" w14:textId="77777777" w:rsidR="00136E72" w:rsidRPr="00E31171" w:rsidRDefault="00E31171" w:rsidP="00451E59">
                      <w:pPr>
                        <w:pStyle w:val="ArticleHeading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MacMillan’s Fundraise is back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0528" w:rsidRPr="00DD03F4">
        <w:rPr>
          <w:rFonts w:ascii="Ink Free" w:hAnsi="Ink Free"/>
          <w:b/>
          <w:bCs/>
          <w:noProof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F69DC57" wp14:editId="1BCC7C28">
                <wp:simplePos x="0" y="0"/>
                <wp:positionH relativeFrom="page">
                  <wp:posOffset>8277225</wp:posOffset>
                </wp:positionH>
                <wp:positionV relativeFrom="page">
                  <wp:posOffset>581025</wp:posOffset>
                </wp:positionV>
                <wp:extent cx="6915150" cy="561975"/>
                <wp:effectExtent l="0" t="0" r="0" b="9525"/>
                <wp:wrapNone/>
                <wp:docPr id="2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61D31" w14:textId="77777777" w:rsidR="00836E09" w:rsidRPr="00836E09" w:rsidRDefault="00836E09" w:rsidP="00AF7545">
                            <w:pPr>
                              <w:pStyle w:val="BodyText"/>
                            </w:pPr>
                            <w:r>
                              <w:t xml:space="preserve">Scholastic orders are due by </w:t>
                            </w:r>
                            <w:r w:rsidRPr="00836E09">
                              <w:rPr>
                                <w:b/>
                                <w:i/>
                              </w:rPr>
                              <w:t>Friday</w:t>
                            </w:r>
                            <w:r w:rsidRPr="00836E09">
                              <w:rPr>
                                <w:i/>
                              </w:rPr>
                              <w:t xml:space="preserve">, </w:t>
                            </w:r>
                            <w:r w:rsidRPr="00836E09">
                              <w:rPr>
                                <w:b/>
                                <w:i/>
                              </w:rPr>
                              <w:t>October 11</w:t>
                            </w:r>
                            <w:r w:rsidRPr="00836E09">
                              <w:rPr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t xml:space="preserve">. Make cheques payable to </w:t>
                            </w:r>
                            <w:r w:rsidRPr="00836E09">
                              <w:rPr>
                                <w:b/>
                              </w:rPr>
                              <w:t>Scholastic Canada Inc.</w:t>
                            </w:r>
                            <w:r w:rsidR="00E31171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Drop off your order a</w:t>
                            </w:r>
                            <w:r w:rsidR="001C0528">
                              <w:t xml:space="preserve">nd cheque to Sherry in the </w:t>
                            </w:r>
                            <w:r w:rsidR="00EA59ED">
                              <w:t>preschool</w:t>
                            </w:r>
                            <w:r>
                              <w:t xml:space="preserve"> room.</w:t>
                            </w:r>
                          </w:p>
                          <w:p w14:paraId="669ABAB6" w14:textId="77777777" w:rsidR="00136E72" w:rsidRPr="002F08BD" w:rsidRDefault="00136E72" w:rsidP="00836E09">
                            <w:pPr>
                              <w:pStyle w:val="BodyText"/>
                            </w:pPr>
                            <w:r w:rsidRPr="002F08BD">
                              <w:t xml:space="preserve"> </w:t>
                            </w:r>
                          </w:p>
                          <w:p w14:paraId="58F9D71F" w14:textId="77777777" w:rsidR="00136E72" w:rsidRDefault="00136E72" w:rsidP="00AF75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DC57" id="Text Box 53" o:spid="_x0000_s1027" type="#_x0000_t202" style="position:absolute;left:0;text-align:left;margin-left:651.75pt;margin-top:45.75pt;width:544.5pt;height:44.2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" filled="f" stroked="f">
                <v:textbox inset="0,0,0,0">
                  <w:txbxContent>
                    <w:p w14:paraId="55061D31" w14:textId="77777777" w:rsidR="00836E09" w:rsidRPr="00836E09" w:rsidRDefault="00836E09" w:rsidP="00AF7545">
                      <w:pPr>
                        <w:pStyle w:val="BodyText"/>
                      </w:pPr>
                      <w:r>
                        <w:t xml:space="preserve">Scholastic orders are due by </w:t>
                      </w:r>
                      <w:r w:rsidRPr="00836E09">
                        <w:rPr>
                          <w:b/>
                          <w:i/>
                        </w:rPr>
                        <w:t>Friday</w:t>
                      </w:r>
                      <w:r w:rsidRPr="00836E09">
                        <w:rPr>
                          <w:i/>
                        </w:rPr>
                        <w:t xml:space="preserve">, </w:t>
                      </w:r>
                      <w:r w:rsidRPr="00836E09">
                        <w:rPr>
                          <w:b/>
                          <w:i/>
                        </w:rPr>
                        <w:t>October 11</w:t>
                      </w:r>
                      <w:r w:rsidRPr="00836E09">
                        <w:rPr>
                          <w:b/>
                          <w:i/>
                          <w:vertAlign w:val="superscript"/>
                        </w:rPr>
                        <w:t>th</w:t>
                      </w:r>
                      <w:r>
                        <w:t xml:space="preserve">. Make cheques payable to </w:t>
                      </w:r>
                      <w:r w:rsidRPr="00836E09">
                        <w:rPr>
                          <w:b/>
                        </w:rPr>
                        <w:t>Scholastic Canada Inc.</w:t>
                      </w:r>
                      <w:r w:rsidR="00E31171">
                        <w:rPr>
                          <w:b/>
                        </w:rPr>
                        <w:t xml:space="preserve">  </w:t>
                      </w:r>
                      <w:r>
                        <w:t>Drop off your order a</w:t>
                      </w:r>
                      <w:r w:rsidR="001C0528">
                        <w:t xml:space="preserve">nd cheque to Sherry in the </w:t>
                      </w:r>
                      <w:r w:rsidR="00EA59ED">
                        <w:t>preschool</w:t>
                      </w:r>
                      <w:r>
                        <w:t xml:space="preserve"> room.</w:t>
                      </w:r>
                    </w:p>
                    <w:p w14:paraId="669ABAB6" w14:textId="77777777" w:rsidR="00136E72" w:rsidRPr="002F08BD" w:rsidRDefault="00136E72" w:rsidP="00836E09">
                      <w:pPr>
                        <w:pStyle w:val="BodyText"/>
                      </w:pPr>
                      <w:r w:rsidRPr="002F08BD">
                        <w:t xml:space="preserve"> </w:t>
                      </w:r>
                    </w:p>
                    <w:p w14:paraId="58F9D71F" w14:textId="77777777" w:rsidR="00136E72" w:rsidRDefault="00136E72" w:rsidP="00AF754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0528" w:rsidRPr="00DD03F4">
        <w:rPr>
          <w:rFonts w:ascii="Ink Free" w:hAnsi="Ink Free"/>
          <w:b/>
          <w:bCs/>
          <w:noProof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E6CF6C" wp14:editId="0EC3D696">
                <wp:simplePos x="0" y="0"/>
                <wp:positionH relativeFrom="page">
                  <wp:posOffset>314325</wp:posOffset>
                </wp:positionH>
                <wp:positionV relativeFrom="page">
                  <wp:posOffset>-169544</wp:posOffset>
                </wp:positionV>
                <wp:extent cx="4812665" cy="45719"/>
                <wp:effectExtent l="0" t="0" r="6985" b="12065"/>
                <wp:wrapNone/>
                <wp:docPr id="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B5102" w14:textId="77777777" w:rsidR="00136E72" w:rsidRPr="002F08BD" w:rsidRDefault="00136E72" w:rsidP="00451E59">
                            <w:pPr>
                              <w:pStyle w:val="ArticleHeading"/>
                            </w:pPr>
                          </w:p>
                          <w:p w14:paraId="32DF81F5" w14:textId="77777777" w:rsidR="00136E72" w:rsidRDefault="00136E72" w:rsidP="00451E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CF6C" id="Text Box 54" o:spid="_x0000_s1028" type="#_x0000_t202" style="position:absolute;left:0;text-align:left;margin-left:24.75pt;margin-top:-13.35pt;width:378.95pt;height:3.6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" filled="f" stroked="f">
                <v:textbox inset="0,0,0,0">
                  <w:txbxContent>
                    <w:p w14:paraId="417B5102" w14:textId="77777777" w:rsidR="00136E72" w:rsidRPr="002F08BD" w:rsidRDefault="00136E72" w:rsidP="00451E59">
                      <w:pPr>
                        <w:pStyle w:val="ArticleHeading"/>
                      </w:pPr>
                    </w:p>
                    <w:p w14:paraId="32DF81F5" w14:textId="77777777" w:rsidR="00136E72" w:rsidRDefault="00136E72" w:rsidP="00451E59"/>
                  </w:txbxContent>
                </v:textbox>
                <w10:wrap anchorx="page" anchory="page"/>
              </v:shape>
            </w:pict>
          </mc:Fallback>
        </mc:AlternateContent>
      </w:r>
      <w:r w:rsidR="00B913E5" w:rsidRPr="00DD03F4">
        <w:rPr>
          <w:rFonts w:ascii="Ink Free" w:hAnsi="Ink Free"/>
          <w:b/>
          <w:bCs/>
          <w:noProof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16A75F" wp14:editId="0A0BF9FC">
                <wp:simplePos x="0" y="0"/>
                <wp:positionH relativeFrom="page">
                  <wp:posOffset>8093074</wp:posOffset>
                </wp:positionH>
                <wp:positionV relativeFrom="page">
                  <wp:posOffset>457200</wp:posOffset>
                </wp:positionV>
                <wp:extent cx="717550" cy="312420"/>
                <wp:effectExtent l="0" t="0" r="6350" b="11430"/>
                <wp:wrapNone/>
                <wp:docPr id="46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D426B" w14:textId="77777777" w:rsidR="00136E72" w:rsidRPr="00F91948" w:rsidRDefault="00136E72" w:rsidP="00F91948">
                            <w:pPr>
                              <w:pStyle w:val="ArticleHeading"/>
                              <w:rPr>
                                <w:color w:val="3366FF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A75F" id="Text Box 42" o:spid="_x0000_s1029" type="#_x0000_t202" style="position:absolute;left:0;text-align:left;margin-left:637.25pt;margin-top:36pt;width:56.5pt;height:24.6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" filled="f" stroked="f">
                <v:textbox inset="0,0,0,0">
                  <w:txbxContent>
                    <w:p w14:paraId="0ADD426B" w14:textId="77777777" w:rsidR="00136E72" w:rsidRPr="00F91948" w:rsidRDefault="00136E72" w:rsidP="00F91948">
                      <w:pPr>
                        <w:pStyle w:val="ArticleHeading"/>
                        <w:rPr>
                          <w:color w:val="3366FF"/>
                          <w:lang w:val="en-C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3E5" w:rsidRPr="00DD03F4">
        <w:rPr>
          <w:rFonts w:ascii="Ink Free" w:hAnsi="Ink Free"/>
          <w:b/>
          <w:bCs/>
          <w:noProof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0499FB" wp14:editId="0881E296">
                <wp:simplePos x="0" y="0"/>
                <wp:positionH relativeFrom="page">
                  <wp:posOffset>6048374</wp:posOffset>
                </wp:positionH>
                <wp:positionV relativeFrom="page">
                  <wp:posOffset>-123825</wp:posOffset>
                </wp:positionV>
                <wp:extent cx="311785" cy="76200"/>
                <wp:effectExtent l="0" t="19050" r="0" b="19050"/>
                <wp:wrapNone/>
                <wp:docPr id="46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1178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56B5D" w14:textId="77777777" w:rsidR="00A570C0" w:rsidRPr="00FA1230" w:rsidRDefault="00A570C0" w:rsidP="00AB053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499FB" id="Text Box 241" o:spid="_x0000_s1030" type="#_x0000_t202" style="position:absolute;left:0;text-align:left;margin-left:476.25pt;margin-top:-9.75pt;width:24.55pt;height:6pt;flip:x y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" filled="f" fillcolor="#9c0" stroked="f" strokecolor="gray">
                <v:textbox inset=",7.2pt,,7.2pt">
                  <w:txbxContent>
                    <w:p w14:paraId="5A356B5D" w14:textId="77777777" w:rsidR="00A570C0" w:rsidRPr="00FA1230" w:rsidRDefault="00A570C0" w:rsidP="00AB0530"/>
                  </w:txbxContent>
                </v:textbox>
                <w10:wrap anchorx="page" anchory="page"/>
              </v:shape>
            </w:pict>
          </mc:Fallback>
        </mc:AlternateContent>
      </w:r>
      <w:r w:rsidR="00BA7D0D" w:rsidRPr="00DD03F4">
        <w:rPr>
          <w:rFonts w:ascii="Ink Free" w:hAnsi="Ink Free"/>
          <w:b/>
          <w:bCs/>
          <w:sz w:val="56"/>
          <w:szCs w:val="56"/>
          <w:lang w:val="en-CA"/>
        </w:rPr>
        <w:t>River</w:t>
      </w:r>
      <w:r w:rsidR="00B647DB" w:rsidRPr="00DD03F4">
        <w:rPr>
          <w:rFonts w:ascii="Ink Free" w:hAnsi="Ink Free"/>
          <w:b/>
          <w:bCs/>
          <w:sz w:val="56"/>
          <w:szCs w:val="56"/>
          <w:lang w:val="en-CA"/>
        </w:rPr>
        <w:t xml:space="preserve"> Parkway</w:t>
      </w:r>
      <w:r w:rsidR="00BA7D0D" w:rsidRPr="00DD03F4">
        <w:rPr>
          <w:b/>
          <w:bCs/>
          <w:sz w:val="72"/>
          <w:szCs w:val="72"/>
          <w:lang w:val="en-CA"/>
        </w:rPr>
        <w:t xml:space="preserve"> </w:t>
      </w:r>
      <w:r w:rsidR="00BA7D0D" w:rsidRPr="00DD03F4">
        <w:rPr>
          <w:rFonts w:ascii="Ink Free" w:hAnsi="Ink Free"/>
          <w:b/>
          <w:bCs/>
          <w:sz w:val="56"/>
          <w:szCs w:val="56"/>
          <w:lang w:val="en-CA"/>
        </w:rPr>
        <w:t>Children’s Centre</w:t>
      </w:r>
    </w:p>
    <w:p w14:paraId="56FEEF1C" w14:textId="0580C5A2" w:rsidR="0067217E" w:rsidRPr="00DD03F4" w:rsidRDefault="0067217E" w:rsidP="00E37A1E">
      <w:pPr>
        <w:jc w:val="center"/>
        <w:rPr>
          <w:rFonts w:ascii="Ink Free" w:hAnsi="Ink Free"/>
          <w:b/>
          <w:bCs/>
          <w:szCs w:val="22"/>
          <w:lang w:val="en-CA"/>
        </w:rPr>
      </w:pPr>
    </w:p>
    <w:p w14:paraId="6527B56F" w14:textId="39A0BED1" w:rsidR="00416136" w:rsidRDefault="00A17A3F" w:rsidP="002671F2">
      <w:pPr>
        <w:jc w:val="center"/>
        <w:rPr>
          <w:rFonts w:asciiTheme="minorHAnsi" w:hAnsiTheme="minorHAnsi" w:cstheme="minorHAnsi"/>
          <w:bCs/>
        </w:rPr>
      </w:pPr>
      <w:r w:rsidRPr="00DD03F4">
        <w:rPr>
          <w:rFonts w:ascii="Ink Free" w:hAnsi="Ink Free"/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58EB71" wp14:editId="1F9C58CF">
                <wp:simplePos x="0" y="0"/>
                <wp:positionH relativeFrom="page">
                  <wp:posOffset>-1038226</wp:posOffset>
                </wp:positionH>
                <wp:positionV relativeFrom="page">
                  <wp:posOffset>847725</wp:posOffset>
                </wp:positionV>
                <wp:extent cx="276225" cy="771525"/>
                <wp:effectExtent l="0" t="0" r="9525" b="9525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6DD1D" w14:textId="77777777" w:rsidR="00E31171" w:rsidRDefault="00E31171" w:rsidP="00E31171">
                            <w:pPr>
                              <w:jc w:val="both"/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</w:pPr>
                            <w:r w:rsidRPr="00E31171"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  <w:t xml:space="preserve">Back by popular demand!!   Keep your eyes open in your child’s cubby for the order form and important dates when orders are due and the delivery day.  </w:t>
                            </w:r>
                          </w:p>
                          <w:p w14:paraId="1EED4A60" w14:textId="77777777" w:rsidR="00E31171" w:rsidRDefault="00E31171" w:rsidP="00E31171">
                            <w:pPr>
                              <w:jc w:val="both"/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</w:pPr>
                          </w:p>
                          <w:p w14:paraId="104AF821" w14:textId="77777777" w:rsidR="00E31171" w:rsidRPr="00E31171" w:rsidRDefault="00E31171" w:rsidP="00E31171">
                            <w:pPr>
                              <w:jc w:val="both"/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</w:pPr>
                            <w:r w:rsidRPr="00E31171">
                              <w:rPr>
                                <w:rFonts w:eastAsia="SimSun"/>
                                <w:sz w:val="18"/>
                                <w:szCs w:val="28"/>
                                <w:lang w:eastAsia="zh-CN"/>
                              </w:rPr>
                              <w:t>This is our second biggest fundraiser, please sell to your family, friends and to your co-workers.</w:t>
                            </w:r>
                          </w:p>
                          <w:p w14:paraId="271DC6C2" w14:textId="77777777" w:rsidR="00136E72" w:rsidRPr="00451E59" w:rsidRDefault="00136E72" w:rsidP="00451E5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EB71" id="Text Box 56" o:spid="_x0000_s1031" type="#_x0000_t202" style="position:absolute;left:0;text-align:left;margin-left:-81.75pt;margin-top:66.75pt;width:21.75pt;height:60.75p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" filled="f" stroked="f">
                <v:textbox inset="0,0,0,0">
                  <w:txbxContent>
                    <w:p w14:paraId="05D6DD1D" w14:textId="77777777" w:rsidR="00E31171" w:rsidRDefault="00E31171" w:rsidP="00E31171">
                      <w:pPr>
                        <w:jc w:val="both"/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</w:pPr>
                      <w:r w:rsidRPr="00E31171"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  <w:t xml:space="preserve">Back by popular demand!!   Keep your eyes open in your child’s cubby for the order form and important dates when orders are due and the delivery day.  </w:t>
                      </w:r>
                    </w:p>
                    <w:p w14:paraId="1EED4A60" w14:textId="77777777" w:rsidR="00E31171" w:rsidRDefault="00E31171" w:rsidP="00E31171">
                      <w:pPr>
                        <w:jc w:val="both"/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</w:pPr>
                    </w:p>
                    <w:p w14:paraId="104AF821" w14:textId="77777777" w:rsidR="00E31171" w:rsidRPr="00E31171" w:rsidRDefault="00E31171" w:rsidP="00E31171">
                      <w:pPr>
                        <w:jc w:val="both"/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</w:pPr>
                      <w:r w:rsidRPr="00E31171">
                        <w:rPr>
                          <w:rFonts w:eastAsia="SimSun"/>
                          <w:sz w:val="18"/>
                          <w:szCs w:val="28"/>
                          <w:lang w:eastAsia="zh-CN"/>
                        </w:rPr>
                        <w:t>This is our second biggest fundraiser, please sell to your family, friends and to your co-workers.</w:t>
                      </w:r>
                    </w:p>
                    <w:p w14:paraId="271DC6C2" w14:textId="77777777" w:rsidR="00136E72" w:rsidRPr="00451E59" w:rsidRDefault="00136E72" w:rsidP="00451E5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37BD" w:rsidRPr="00DD03F4">
        <w:rPr>
          <w:rFonts w:ascii="Ink Free" w:hAnsi="Ink Free"/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884E6" wp14:editId="5EE92D5C">
                <wp:simplePos x="0" y="0"/>
                <wp:positionH relativeFrom="page">
                  <wp:posOffset>8615045</wp:posOffset>
                </wp:positionH>
                <wp:positionV relativeFrom="page">
                  <wp:posOffset>1087120</wp:posOffset>
                </wp:positionV>
                <wp:extent cx="322580" cy="56515"/>
                <wp:effectExtent l="0" t="0" r="1270" b="635"/>
                <wp:wrapNone/>
                <wp:docPr id="29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7">
                        <w:txbxContent>
                          <w:p w14:paraId="19F374C1" w14:textId="77777777" w:rsidR="00371D36" w:rsidRPr="00CD63AF" w:rsidRDefault="00371D36" w:rsidP="00CD63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84E6" id="Text Box 94" o:spid="_x0000_s1032" type="#_x0000_t202" style="position:absolute;left:0;text-align:left;margin-left:678.35pt;margin-top:85.6pt;width:25.4pt;height:4.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" filled="f" stroked="f">
                <v:textbox style="mso-next-textbox:#Text Box 95" inset="0,0,0,0">
                  <w:txbxContent>
                    <w:p w14:paraId="19F374C1" w14:textId="77777777" w:rsidR="00371D36" w:rsidRPr="00CD63AF" w:rsidRDefault="00371D36" w:rsidP="00CD63AF"/>
                  </w:txbxContent>
                </v:textbox>
                <w10:wrap anchorx="page" anchory="page"/>
              </v:shape>
            </w:pict>
          </mc:Fallback>
        </mc:AlternateContent>
      </w:r>
      <w:r w:rsidR="00452B7B" w:rsidRPr="00DD03F4">
        <w:rPr>
          <w:rFonts w:ascii="Ink Free" w:hAnsi="Ink Free"/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14A7B7B" wp14:editId="327E0E3F">
                <wp:simplePos x="0" y="0"/>
                <wp:positionH relativeFrom="page">
                  <wp:posOffset>8926830</wp:posOffset>
                </wp:positionH>
                <wp:positionV relativeFrom="page">
                  <wp:posOffset>1466850</wp:posOffset>
                </wp:positionV>
                <wp:extent cx="1743075" cy="1524000"/>
                <wp:effectExtent l="0" t="0" r="9525" b="0"/>
                <wp:wrapNone/>
                <wp:docPr id="29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1F2F9B" w14:textId="77777777" w:rsidR="0031150F" w:rsidRDefault="00727F5F" w:rsidP="00AB0530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7B7B" id="Text Box 181" o:spid="_x0000_s1033" type="#_x0000_t202" style="position:absolute;left:0;text-align:left;margin-left:702.9pt;margin-top:115.5pt;width:137.25pt;height:120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" fillcolor="#f2f2f2 [3052]" stroked="f">
                <v:fill opacity="13107f"/>
                <v:textbox inset="0,0,0,0">
                  <w:txbxContent>
                    <w:p w14:paraId="4F1F2F9B" w14:textId="77777777" w:rsidR="0031150F" w:rsidRDefault="00727F5F" w:rsidP="00AB0530">
                      <w: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D03F4">
        <w:rPr>
          <w:rFonts w:ascii="Ink Free" w:hAnsi="Ink Free"/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BC602E8" wp14:editId="28F548FA">
                <wp:simplePos x="0" y="0"/>
                <wp:positionH relativeFrom="page">
                  <wp:posOffset>8096250</wp:posOffset>
                </wp:positionH>
                <wp:positionV relativeFrom="page">
                  <wp:posOffset>1619250</wp:posOffset>
                </wp:positionV>
                <wp:extent cx="830580" cy="2072640"/>
                <wp:effectExtent l="0" t="0" r="7620" b="3810"/>
                <wp:wrapNone/>
                <wp:docPr id="46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7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602E8" id="Text Box 95" o:spid="_x0000_s1034" type="#_x0000_t202" style="position:absolute;left:0;text-align:left;margin-left:637.5pt;margin-top:127.5pt;width:65.4pt;height:163.2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416136" w:rsidRPr="00DD03F4">
        <w:rPr>
          <w:rFonts w:ascii="Ink Free" w:hAnsi="Ink Free"/>
          <w:b/>
          <w:bCs/>
          <w:sz w:val="48"/>
          <w:szCs w:val="44"/>
        </w:rPr>
        <w:t>Winter</w:t>
      </w:r>
      <w:r w:rsidR="00C04F72" w:rsidRPr="00DD03F4">
        <w:rPr>
          <w:rFonts w:ascii="Ink Free" w:hAnsi="Ink Free"/>
          <w:b/>
          <w:bCs/>
          <w:sz w:val="48"/>
          <w:szCs w:val="44"/>
        </w:rPr>
        <w:t xml:space="preserve"> </w:t>
      </w:r>
      <w:r w:rsidR="00A75974" w:rsidRPr="00DD03F4">
        <w:rPr>
          <w:rFonts w:ascii="Ink Free" w:hAnsi="Ink Free"/>
          <w:b/>
          <w:bCs/>
          <w:sz w:val="48"/>
          <w:szCs w:val="44"/>
        </w:rPr>
        <w:t>202</w:t>
      </w:r>
      <w:r w:rsidR="00BB6EC1" w:rsidRPr="00DD03F4">
        <w:rPr>
          <w:rFonts w:ascii="Ink Free" w:hAnsi="Ink Free"/>
          <w:b/>
          <w:bCs/>
          <w:sz w:val="48"/>
          <w:szCs w:val="44"/>
        </w:rPr>
        <w:t>5</w:t>
      </w:r>
      <w:r w:rsidR="003F144A">
        <w:rPr>
          <w:rFonts w:ascii="Ink Free" w:hAnsi="Ink Free"/>
          <w:b/>
          <w:bCs/>
          <w:sz w:val="48"/>
          <w:szCs w:val="44"/>
        </w:rPr>
        <w:t>/2026</w:t>
      </w:r>
      <w:r w:rsidR="00FC4E2A" w:rsidRPr="00DD03F4">
        <w:rPr>
          <w:rFonts w:ascii="Ink Free" w:hAnsi="Ink Free"/>
          <w:b/>
          <w:bCs/>
          <w:sz w:val="48"/>
          <w:szCs w:val="44"/>
        </w:rPr>
        <w:t xml:space="preserve"> </w:t>
      </w:r>
      <w:r w:rsidR="000850F3" w:rsidRPr="00DD03F4">
        <w:rPr>
          <w:rFonts w:ascii="Ink Free" w:hAnsi="Ink Free"/>
          <w:b/>
          <w:bCs/>
          <w:sz w:val="48"/>
          <w:szCs w:val="44"/>
        </w:rPr>
        <w:t>N</w:t>
      </w:r>
      <w:r w:rsidR="006A6AB9" w:rsidRPr="00DD03F4">
        <w:rPr>
          <w:rFonts w:ascii="Ink Free" w:hAnsi="Ink Free"/>
          <w:b/>
          <w:bCs/>
          <w:sz w:val="48"/>
          <w:szCs w:val="44"/>
        </w:rPr>
        <w:t>EWSLETTER</w:t>
      </w:r>
      <w:r w:rsidR="00AB10B3" w:rsidRPr="00FB530D">
        <w:rPr>
          <w:rFonts w:asciiTheme="minorHAnsi" w:hAnsiTheme="minorHAnsi" w:cstheme="minorHAnsi"/>
          <w:bCs/>
        </w:rPr>
        <w:t>.</w:t>
      </w:r>
    </w:p>
    <w:p w14:paraId="5924D3E2" w14:textId="77777777" w:rsidR="008442FD" w:rsidRPr="002671F2" w:rsidRDefault="008442FD" w:rsidP="002671F2">
      <w:pPr>
        <w:jc w:val="center"/>
        <w:rPr>
          <w:rFonts w:ascii="Ink Free" w:hAnsi="Ink Free"/>
          <w:b/>
          <w:bCs/>
          <w:sz w:val="48"/>
          <w:szCs w:val="44"/>
        </w:rPr>
      </w:pPr>
    </w:p>
    <w:p w14:paraId="13523E60" w14:textId="11C8F487" w:rsidR="008442FD" w:rsidRPr="008442FD" w:rsidRDefault="008442FD" w:rsidP="00ED747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262996"/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844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hank you 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 </w:t>
      </w:r>
      <w:r w:rsidRPr="00844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parents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who supported</w:t>
      </w:r>
      <w:r w:rsidRPr="00844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our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children’s </w:t>
      </w:r>
      <w:r w:rsidRPr="00844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clothing sale.  We truly appreciate your help. </w:t>
      </w:r>
    </w:p>
    <w:p w14:paraId="2D6DF913" w14:textId="00F0073C" w:rsidR="007D0D14" w:rsidRPr="00581ABC" w:rsidRDefault="00C50A16" w:rsidP="00ED747A">
      <w:pPr>
        <w:spacing w:line="276" w:lineRule="auto"/>
        <w:jc w:val="both"/>
        <w:rPr>
          <w:rFonts w:asciiTheme="minorHAnsi" w:hAnsiTheme="minorHAnsi" w:cstheme="minorHAnsi"/>
          <w:b/>
          <w:bCs/>
          <w:color w:val="009520"/>
          <w:sz w:val="32"/>
          <w:szCs w:val="32"/>
        </w:rPr>
      </w:pPr>
      <w:r w:rsidRPr="00581ABC">
        <w:rPr>
          <w:rFonts w:asciiTheme="minorHAnsi" w:hAnsiTheme="minorHAnsi" w:cstheme="minorHAnsi"/>
          <w:b/>
          <w:bCs/>
          <w:color w:val="009520"/>
          <w:sz w:val="32"/>
          <w:szCs w:val="32"/>
        </w:rPr>
        <w:t xml:space="preserve">College </w:t>
      </w:r>
      <w:r w:rsidR="00E17B49" w:rsidRPr="00581ABC">
        <w:rPr>
          <w:rFonts w:asciiTheme="minorHAnsi" w:hAnsiTheme="minorHAnsi" w:cstheme="minorHAnsi"/>
          <w:b/>
          <w:bCs/>
          <w:color w:val="009520"/>
          <w:sz w:val="32"/>
          <w:szCs w:val="32"/>
        </w:rPr>
        <w:t>Student:</w:t>
      </w:r>
    </w:p>
    <w:p w14:paraId="604C5BDD" w14:textId="66C52DDE" w:rsidR="00C50A16" w:rsidRPr="00FB530D" w:rsidRDefault="00416136" w:rsidP="00ED747A">
      <w:pPr>
        <w:spacing w:line="276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Nov</w:t>
      </w:r>
      <w:r w:rsidR="00E37A1E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ember</w:t>
      </w:r>
      <w:r w:rsidR="003F144A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17-Dec</w:t>
      </w:r>
      <w:r w:rsidR="00E37A1E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ember</w:t>
      </w:r>
      <w:r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12</w:t>
      </w:r>
      <w:r w:rsidR="00D5399B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(</w:t>
      </w:r>
      <w:r w:rsidR="00A45E8F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ECE student from Algonquin </w:t>
      </w:r>
      <w:r w:rsidR="00D5399B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College) </w:t>
      </w:r>
      <w:r w:rsidR="005C66D5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will be</w:t>
      </w:r>
      <w:r w:rsidR="00981BDA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w</w:t>
      </w:r>
      <w:r w:rsidR="006F0E1C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ith </w:t>
      </w:r>
      <w:r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Grace</w:t>
      </w:r>
      <w:r w:rsidR="006F0E1C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in Preschool</w:t>
      </w:r>
      <w:r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1</w:t>
      </w:r>
      <w:r w:rsidR="00D5399B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completing her Pra</w:t>
      </w:r>
      <w:r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cticum 2</w:t>
      </w:r>
      <w:r w:rsidR="00D92C9F" w:rsidRPr="00FB530D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14:paraId="60E72DD6" w14:textId="77777777" w:rsidR="00C50A16" w:rsidRPr="00581ABC" w:rsidRDefault="00C50A16" w:rsidP="00ED747A">
      <w:pPr>
        <w:spacing w:line="276" w:lineRule="auto"/>
        <w:jc w:val="both"/>
        <w:rPr>
          <w:rFonts w:asciiTheme="minorHAnsi" w:hAnsiTheme="minorHAnsi" w:cstheme="minorHAnsi"/>
          <w:color w:val="404040" w:themeColor="text1" w:themeTint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6"/>
        <w:gridCol w:w="2158"/>
        <w:gridCol w:w="2158"/>
        <w:gridCol w:w="2158"/>
      </w:tblGrid>
      <w:tr w:rsidR="00C50A16" w:rsidRPr="00C50A16" w14:paraId="14A3AA5A" w14:textId="77777777" w:rsidTr="00C50A16">
        <w:tc>
          <w:tcPr>
            <w:tcW w:w="10790" w:type="dxa"/>
            <w:gridSpan w:val="5"/>
          </w:tcPr>
          <w:p w14:paraId="7FB9C411" w14:textId="6E8BE61E" w:rsidR="00C50A16" w:rsidRPr="008B4F29" w:rsidRDefault="00C50A16" w:rsidP="00C50A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CHRISTMAS</w:t>
            </w: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 xml:space="preserve"> CLOSURE </w:t>
            </w:r>
            <w:r w:rsidRPr="008B4F29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2025</w:t>
            </w:r>
          </w:p>
        </w:tc>
      </w:tr>
      <w:tr w:rsidR="00EC2FCB" w:rsidRPr="008B4F29" w14:paraId="6743C0CA" w14:textId="77777777" w:rsidTr="00EC2FCB">
        <w:tc>
          <w:tcPr>
            <w:tcW w:w="1980" w:type="dxa"/>
          </w:tcPr>
          <w:p w14:paraId="28FB0595" w14:textId="4CCAC241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Monday</w:t>
            </w:r>
          </w:p>
        </w:tc>
        <w:tc>
          <w:tcPr>
            <w:tcW w:w="2336" w:type="dxa"/>
          </w:tcPr>
          <w:p w14:paraId="4111F72D" w14:textId="6D09D407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Tuesday</w:t>
            </w:r>
          </w:p>
        </w:tc>
        <w:tc>
          <w:tcPr>
            <w:tcW w:w="2158" w:type="dxa"/>
          </w:tcPr>
          <w:p w14:paraId="69444F37" w14:textId="47FF08B4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Wednesday</w:t>
            </w:r>
          </w:p>
        </w:tc>
        <w:tc>
          <w:tcPr>
            <w:tcW w:w="2158" w:type="dxa"/>
          </w:tcPr>
          <w:p w14:paraId="7C9FD0F6" w14:textId="630DFFE1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Thursday</w:t>
            </w:r>
          </w:p>
        </w:tc>
        <w:tc>
          <w:tcPr>
            <w:tcW w:w="2158" w:type="dxa"/>
          </w:tcPr>
          <w:p w14:paraId="1A20615C" w14:textId="2DCA3A12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Friday</w:t>
            </w:r>
          </w:p>
        </w:tc>
      </w:tr>
      <w:tr w:rsidR="00EC2FCB" w:rsidRPr="008B4F29" w14:paraId="6070FDC9" w14:textId="77777777" w:rsidTr="00EC2FCB">
        <w:tc>
          <w:tcPr>
            <w:tcW w:w="1980" w:type="dxa"/>
          </w:tcPr>
          <w:p w14:paraId="667FA455" w14:textId="10096891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22</w:t>
            </w:r>
          </w:p>
          <w:p w14:paraId="2D47F254" w14:textId="4A8068C5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OPEN</w:t>
            </w:r>
          </w:p>
        </w:tc>
        <w:tc>
          <w:tcPr>
            <w:tcW w:w="2336" w:type="dxa"/>
          </w:tcPr>
          <w:p w14:paraId="7C16A698" w14:textId="21A75177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23</w:t>
            </w:r>
          </w:p>
          <w:p w14:paraId="3C285E67" w14:textId="6FDFA2C6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OPEN</w:t>
            </w:r>
          </w:p>
        </w:tc>
        <w:tc>
          <w:tcPr>
            <w:tcW w:w="2158" w:type="dxa"/>
          </w:tcPr>
          <w:p w14:paraId="01D02CA7" w14:textId="0CB79CCB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ember 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24</w:t>
            </w:r>
          </w:p>
          <w:p w14:paraId="73BA5FBE" w14:textId="78F0214C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Closed at noon</w:t>
            </w:r>
          </w:p>
        </w:tc>
        <w:tc>
          <w:tcPr>
            <w:tcW w:w="2158" w:type="dxa"/>
          </w:tcPr>
          <w:p w14:paraId="64EB52E3" w14:textId="279F7176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25</w:t>
            </w:r>
          </w:p>
          <w:p w14:paraId="4FF8036B" w14:textId="7C117BB0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CLOSED</w:t>
            </w:r>
          </w:p>
        </w:tc>
        <w:tc>
          <w:tcPr>
            <w:tcW w:w="2158" w:type="dxa"/>
          </w:tcPr>
          <w:p w14:paraId="01B71CE7" w14:textId="0F95A604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4F29">
              <w:rPr>
                <w:rFonts w:asciiTheme="minorHAnsi" w:hAnsiTheme="minorHAnsi" w:cstheme="minorHAnsi"/>
                <w:b/>
                <w:bCs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</w:rPr>
              <w:t xml:space="preserve"> 26</w:t>
            </w:r>
          </w:p>
          <w:p w14:paraId="78A80266" w14:textId="50692A86" w:rsidR="00EC2FCB" w:rsidRPr="008B4F29" w:rsidRDefault="00965AA7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CLOSED</w:t>
            </w:r>
          </w:p>
        </w:tc>
      </w:tr>
      <w:tr w:rsidR="00EC2FCB" w:rsidRPr="008B4F29" w14:paraId="2AADB43B" w14:textId="77777777" w:rsidTr="00EC2FCB">
        <w:tc>
          <w:tcPr>
            <w:tcW w:w="1980" w:type="dxa"/>
          </w:tcPr>
          <w:p w14:paraId="55B17392" w14:textId="7CA0863D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29</w:t>
            </w:r>
          </w:p>
          <w:p w14:paraId="69C4F63D" w14:textId="33D82D51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CLOSED</w:t>
            </w:r>
          </w:p>
        </w:tc>
        <w:tc>
          <w:tcPr>
            <w:tcW w:w="2336" w:type="dxa"/>
          </w:tcPr>
          <w:p w14:paraId="4886B1FF" w14:textId="536596F8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30</w:t>
            </w:r>
          </w:p>
          <w:p w14:paraId="4427636B" w14:textId="42828ACF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CLOSED</w:t>
            </w:r>
          </w:p>
        </w:tc>
        <w:tc>
          <w:tcPr>
            <w:tcW w:w="2158" w:type="dxa"/>
          </w:tcPr>
          <w:p w14:paraId="60E6E7BC" w14:textId="3D9BD241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Dec</w:t>
            </w:r>
            <w:r w:rsidR="00E37A1E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ember</w:t>
            </w: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 31</w:t>
            </w:r>
          </w:p>
          <w:p w14:paraId="361DD0DF" w14:textId="5144DF9A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</w:t>
            </w:r>
            <w:r w:rsidR="00B2730B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losed at noon</w:t>
            </w:r>
          </w:p>
        </w:tc>
        <w:tc>
          <w:tcPr>
            <w:tcW w:w="2158" w:type="dxa"/>
          </w:tcPr>
          <w:p w14:paraId="54319132" w14:textId="367B622B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 xml:space="preserve">January 1/2026 </w:t>
            </w:r>
          </w:p>
          <w:p w14:paraId="30E2BC0D" w14:textId="628FD7CF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CLOSED</w:t>
            </w:r>
          </w:p>
        </w:tc>
        <w:tc>
          <w:tcPr>
            <w:tcW w:w="2158" w:type="dxa"/>
          </w:tcPr>
          <w:p w14:paraId="31CA7569" w14:textId="29BD2A7F" w:rsidR="00EC2FCB" w:rsidRPr="008B4F29" w:rsidRDefault="00EC2FC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</w:pPr>
            <w:r w:rsidRPr="008B4F2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January 2/2026</w:t>
            </w:r>
          </w:p>
          <w:p w14:paraId="05550BAE" w14:textId="4247E18A" w:rsidR="00EC2FCB" w:rsidRPr="008B4F29" w:rsidRDefault="00B2730B" w:rsidP="00EC2FCB">
            <w:pPr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8"/>
                <w:szCs w:val="28"/>
              </w:rPr>
            </w:pPr>
            <w:r w:rsidRPr="00B2730B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OPEN</w:t>
            </w:r>
          </w:p>
        </w:tc>
      </w:tr>
    </w:tbl>
    <w:p w14:paraId="574C50C7" w14:textId="5028561D" w:rsidR="00AB10B3" w:rsidRDefault="00EC138F" w:rsidP="00693661">
      <w:p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/>
          <w:color w:val="009520"/>
          <w:sz w:val="32"/>
          <w:szCs w:val="32"/>
        </w:rPr>
      </w:pPr>
      <w:r w:rsidRPr="00D16378">
        <w:rPr>
          <w:rFonts w:asciiTheme="minorHAnsi" w:hAnsiTheme="minorHAnsi" w:cstheme="minorHAnsi"/>
          <w:b/>
          <w:color w:val="009520"/>
          <w:sz w:val="32"/>
          <w:szCs w:val="32"/>
        </w:rPr>
        <w:t>Dates to Remember:</w:t>
      </w:r>
      <w:bookmarkEnd w:id="0"/>
    </w:p>
    <w:p w14:paraId="6131AA8D" w14:textId="3626AE57" w:rsidR="00693661" w:rsidRDefault="008442FD" w:rsidP="00693661">
      <w:pPr>
        <w:pStyle w:val="ListParagraph"/>
        <w:numPr>
          <w:ilvl w:val="0"/>
          <w:numId w:val="19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December 5 </w:t>
      </w:r>
      <w:r w:rsidR="0069366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Dance with Katherine</w:t>
      </w:r>
    </w:p>
    <w:p w14:paraId="5B4295D5" w14:textId="63EC6F15" w:rsidR="00693661" w:rsidRPr="00693661" w:rsidRDefault="00693661" w:rsidP="00693661">
      <w:pPr>
        <w:pStyle w:val="ListParagraph"/>
        <w:numPr>
          <w:ilvl w:val="0"/>
          <w:numId w:val="19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December 12 Turkey dinner</w:t>
      </w:r>
    </w:p>
    <w:p w14:paraId="7BF9393B" w14:textId="2E47EB02" w:rsidR="00283215" w:rsidRDefault="00626289" w:rsidP="00283215">
      <w:pPr>
        <w:pStyle w:val="ListParagraph"/>
        <w:numPr>
          <w:ilvl w:val="0"/>
          <w:numId w:val="19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</w:pPr>
      <w:r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Dec</w:t>
      </w:r>
      <w:r w:rsidR="002240DD"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ember 15-</w:t>
      </w:r>
      <w:r w:rsidR="00283215"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19 </w:t>
      </w:r>
      <w:r w:rsidR="00E37A1E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Holiday </w:t>
      </w:r>
      <w:r w:rsidR="00283215"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Spirit</w:t>
      </w:r>
      <w:r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</w:t>
      </w:r>
      <w:r w:rsidR="003F144A"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Week</w:t>
      </w:r>
      <w:r w:rsidR="009242F9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</w:t>
      </w:r>
      <w:r w:rsidR="003F144A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(see </w:t>
      </w:r>
      <w:proofErr w:type="spellStart"/>
      <w:r w:rsidR="003F144A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Storypark</w:t>
      </w:r>
      <w:proofErr w:type="spellEnd"/>
      <w:r w:rsidR="003F144A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for details)</w:t>
      </w:r>
    </w:p>
    <w:p w14:paraId="509342B3" w14:textId="794C65F1" w:rsidR="00681DE0" w:rsidRPr="00681DE0" w:rsidRDefault="00681DE0" w:rsidP="00681DE0">
      <w:pPr>
        <w:pStyle w:val="ListParagraph"/>
        <w:numPr>
          <w:ilvl w:val="0"/>
          <w:numId w:val="19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</w:pPr>
      <w:r w:rsidRPr="00283215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December 19 Holiday family Sing-along</w:t>
      </w:r>
      <w:r w:rsidR="00693661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3:00p.m in the Great room</w:t>
      </w:r>
      <w:r w:rsidR="009242F9"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(space limited)</w:t>
      </w:r>
    </w:p>
    <w:p w14:paraId="1DADE7A7" w14:textId="04DDCA9C" w:rsidR="00626289" w:rsidRPr="002671F2" w:rsidRDefault="00FB530D" w:rsidP="00626289">
      <w:pPr>
        <w:pStyle w:val="ListParagraph"/>
        <w:numPr>
          <w:ilvl w:val="0"/>
          <w:numId w:val="19"/>
        </w:numPr>
        <w:tabs>
          <w:tab w:val="left" w:pos="1995"/>
        </w:tabs>
        <w:spacing w:line="276" w:lineRule="auto"/>
        <w:jc w:val="both"/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February 16 Closed for Family Day</w:t>
      </w:r>
    </w:p>
    <w:p w14:paraId="15910C66" w14:textId="43F7E3E4" w:rsidR="00FE5590" w:rsidRPr="00F258DD" w:rsidRDefault="00D363D2" w:rsidP="00390488">
      <w:pPr>
        <w:tabs>
          <w:tab w:val="left" w:pos="1995"/>
        </w:tabs>
        <w:rPr>
          <w:rFonts w:asciiTheme="minorHAnsi" w:hAnsiTheme="minorHAnsi" w:cstheme="minorHAnsi"/>
          <w:b/>
          <w:color w:val="009520"/>
          <w:sz w:val="32"/>
          <w:szCs w:val="32"/>
        </w:rPr>
      </w:pPr>
      <w:r w:rsidRPr="00F258DD">
        <w:rPr>
          <w:rFonts w:asciiTheme="minorHAnsi" w:hAnsiTheme="minorHAnsi" w:cstheme="minorHAnsi"/>
          <w:b/>
          <w:color w:val="009520"/>
          <w:sz w:val="32"/>
          <w:szCs w:val="32"/>
        </w:rPr>
        <w:t>Ongoing Fundraiser</w:t>
      </w:r>
      <w:r w:rsidR="00FE5590" w:rsidRPr="00F258DD">
        <w:rPr>
          <w:rFonts w:asciiTheme="minorHAnsi" w:hAnsiTheme="minorHAnsi" w:cstheme="minorHAnsi"/>
          <w:b/>
          <w:color w:val="009520"/>
          <w:sz w:val="32"/>
          <w:szCs w:val="32"/>
        </w:rPr>
        <w:t>:</w:t>
      </w:r>
    </w:p>
    <w:p w14:paraId="5E87D59B" w14:textId="5227638C" w:rsidR="00D16378" w:rsidRPr="00283215" w:rsidRDefault="00D16378" w:rsidP="00F9328D">
      <w:pPr>
        <w:pStyle w:val="ListParagraph"/>
        <w:numPr>
          <w:ilvl w:val="0"/>
          <w:numId w:val="25"/>
        </w:numPr>
        <w:rPr>
          <w:rStyle w:val="xfont-color-skobeloff"/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28321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If you would like to order books, please visit </w:t>
      </w:r>
      <w:hyperlink r:id="rId8" w:history="1">
        <w:r w:rsidRPr="00283215">
          <w:rPr>
            <w:rStyle w:val="Hyperlink"/>
            <w:rFonts w:asciiTheme="minorHAnsi" w:hAnsiTheme="minorHAnsi" w:cstheme="minorHAnsi"/>
            <w:sz w:val="22"/>
            <w:szCs w:val="22"/>
          </w:rPr>
          <w:t>www.scholastic.ca</w:t>
        </w:r>
      </w:hyperlink>
      <w:r w:rsidR="00F9328D" w:rsidRPr="0028321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Pr="0028321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then enter My class code</w:t>
      </w:r>
      <w:r w:rsidRPr="0028321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283215">
        <w:rPr>
          <w:rStyle w:val="xfont-color-skobeloff"/>
          <w:rFonts w:asciiTheme="minorHAnsi" w:hAnsiTheme="minorHAnsi" w:cstheme="minorHAnsi"/>
          <w:color w:val="007A78"/>
          <w:sz w:val="22"/>
          <w:szCs w:val="22"/>
          <w:bdr w:val="none" w:sz="0" w:space="0" w:color="auto" w:frame="1"/>
          <w:shd w:val="clear" w:color="auto" w:fill="FFFFFF"/>
        </w:rPr>
        <w:t>RC217640</w:t>
      </w:r>
    </w:p>
    <w:p w14:paraId="1C1A8842" w14:textId="2706C671" w:rsidR="00D16378" w:rsidRPr="002671F2" w:rsidRDefault="00D363D2" w:rsidP="00F9328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8321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Mabel’s </w:t>
      </w:r>
      <w:r w:rsidR="00D92C9F" w:rsidRPr="00283215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Labels </w:t>
      </w:r>
      <w:hyperlink r:id="rId9" w:history="1">
        <w:r w:rsidR="00FE5590" w:rsidRPr="0028321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https://mabelslabels.ca/en-CA/fundraising</w:t>
        </w:r>
      </w:hyperlink>
    </w:p>
    <w:p w14:paraId="679ABB29" w14:textId="3C5A5415" w:rsidR="002671F2" w:rsidRDefault="002671F2" w:rsidP="002671F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57FD93" w14:textId="28BF23A2" w:rsidR="008B4F29" w:rsidRPr="002671F2" w:rsidRDefault="000735A4" w:rsidP="00390488">
      <w:pPr>
        <w:tabs>
          <w:tab w:val="left" w:pos="1995"/>
        </w:tabs>
        <w:rPr>
          <w:rFonts w:ascii="Ink Free" w:hAnsi="Ink Free" w:cstheme="minorHAnsi"/>
          <w:bCs/>
          <w:sz w:val="28"/>
          <w:szCs w:val="28"/>
        </w:rPr>
      </w:pPr>
      <w:r w:rsidRPr="00283215">
        <w:rPr>
          <w:rFonts w:ascii="Ink Free" w:hAnsi="Ink Free" w:cstheme="minorHAnsi"/>
          <w:bCs/>
          <w:sz w:val="28"/>
          <w:szCs w:val="28"/>
        </w:rPr>
        <w:t>From all the staff</w:t>
      </w:r>
      <w:r w:rsidR="00233822">
        <w:rPr>
          <w:rFonts w:ascii="Ink Free" w:hAnsi="Ink Free" w:cstheme="minorHAnsi"/>
          <w:bCs/>
          <w:sz w:val="28"/>
          <w:szCs w:val="28"/>
        </w:rPr>
        <w:t xml:space="preserve"> and board members</w:t>
      </w:r>
      <w:r w:rsidR="00C13AAA">
        <w:rPr>
          <w:rFonts w:ascii="Ink Free" w:hAnsi="Ink Free" w:cstheme="minorHAnsi"/>
          <w:bCs/>
          <w:sz w:val="28"/>
          <w:szCs w:val="28"/>
        </w:rPr>
        <w:t xml:space="preserve"> at River Parkway Children’s Centre,</w:t>
      </w:r>
      <w:r w:rsidRPr="00283215">
        <w:rPr>
          <w:rFonts w:ascii="Ink Free" w:hAnsi="Ink Free" w:cstheme="minorHAnsi"/>
          <w:bCs/>
          <w:sz w:val="28"/>
          <w:szCs w:val="28"/>
        </w:rPr>
        <w:t xml:space="preserve"> we wish you and your loved ones a very happy holiday seaso</w:t>
      </w:r>
      <w:r w:rsidR="00DD03F4" w:rsidRPr="00283215">
        <w:rPr>
          <w:rFonts w:ascii="Ink Free" w:hAnsi="Ink Free" w:cstheme="minorHAnsi"/>
          <w:bCs/>
          <w:sz w:val="28"/>
          <w:szCs w:val="28"/>
        </w:rPr>
        <w:t>n</w:t>
      </w:r>
      <w:r w:rsidR="00233822">
        <w:rPr>
          <w:rFonts w:ascii="Ink Free" w:hAnsi="Ink Free" w:cstheme="minorHAnsi"/>
          <w:bCs/>
          <w:sz w:val="28"/>
          <w:szCs w:val="28"/>
        </w:rPr>
        <w:t>.</w:t>
      </w:r>
    </w:p>
    <w:p w14:paraId="2C37B305" w14:textId="25E2BB48" w:rsidR="008B4F29" w:rsidRDefault="002671F2" w:rsidP="00390488">
      <w:pPr>
        <w:tabs>
          <w:tab w:val="left" w:pos="1995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933F4F4" wp14:editId="184C4925">
            <wp:simplePos x="0" y="0"/>
            <wp:positionH relativeFrom="page">
              <wp:posOffset>620395</wp:posOffset>
            </wp:positionH>
            <wp:positionV relativeFrom="paragraph">
              <wp:posOffset>144145</wp:posOffset>
            </wp:positionV>
            <wp:extent cx="6220460" cy="2906395"/>
            <wp:effectExtent l="0" t="0" r="8890" b="8255"/>
            <wp:wrapTight wrapText="bothSides">
              <wp:wrapPolygon edited="0">
                <wp:start x="0" y="0"/>
                <wp:lineTo x="0" y="21520"/>
                <wp:lineTo x="21565" y="21520"/>
                <wp:lineTo x="21565" y="0"/>
                <wp:lineTo x="0" y="0"/>
              </wp:wrapPolygon>
            </wp:wrapTight>
            <wp:docPr id="1925737622" name="Picture 10" descr="A group of gnomes with hats and confetti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37622" name="Picture 10" descr="A group of gnomes with hats and confetti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02E2A" w14:textId="5050254A" w:rsidR="008B4F29" w:rsidRDefault="008B4F29" w:rsidP="00390488">
      <w:pPr>
        <w:tabs>
          <w:tab w:val="left" w:pos="19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2B0E8457" w14:textId="3B5B94F1" w:rsidR="008B4F29" w:rsidRDefault="008B4F29" w:rsidP="00390488">
      <w:pPr>
        <w:tabs>
          <w:tab w:val="left" w:pos="1995"/>
        </w:tabs>
        <w:rPr>
          <w:rFonts w:asciiTheme="minorHAnsi" w:hAnsiTheme="minorHAnsi" w:cstheme="minorHAnsi"/>
          <w:bCs/>
          <w:sz w:val="22"/>
          <w:szCs w:val="22"/>
        </w:rPr>
      </w:pPr>
    </w:p>
    <w:p w14:paraId="3EC341F5" w14:textId="1C19C07B" w:rsidR="00F9328D" w:rsidRPr="002B52A6" w:rsidRDefault="00F9328D" w:rsidP="00390488">
      <w:pPr>
        <w:tabs>
          <w:tab w:val="left" w:pos="1995"/>
        </w:tabs>
        <w:rPr>
          <w:rFonts w:asciiTheme="minorHAnsi" w:hAnsiTheme="minorHAnsi" w:cstheme="minorHAnsi"/>
          <w:bCs/>
          <w:sz w:val="22"/>
          <w:szCs w:val="22"/>
        </w:rPr>
      </w:pPr>
    </w:p>
    <w:sectPr w:rsidR="00F9328D" w:rsidRPr="002B52A6" w:rsidSect="008A2666">
      <w:pgSz w:w="12240" w:h="15840" w:code="1"/>
      <w:pgMar w:top="624" w:right="720" w:bottom="454" w:left="720" w:header="567" w:footer="284" w:gutter="0"/>
      <w:pgBorders w:offsetFrom="page">
        <w:top w:val="double" w:sz="4" w:space="24" w:color="404040" w:themeColor="text1" w:themeTint="BF"/>
        <w:left w:val="double" w:sz="4" w:space="24" w:color="404040" w:themeColor="text1" w:themeTint="BF"/>
        <w:bottom w:val="double" w:sz="4" w:space="24" w:color="404040" w:themeColor="text1" w:themeTint="BF"/>
        <w:right w:val="double" w:sz="4" w:space="24" w:color="404040" w:themeColor="text1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C6BE" w14:textId="77777777" w:rsidR="00D5529B" w:rsidRDefault="00D5529B" w:rsidP="004F1D1B">
      <w:r>
        <w:separator/>
      </w:r>
    </w:p>
  </w:endnote>
  <w:endnote w:type="continuationSeparator" w:id="0">
    <w:p w14:paraId="0CE71721" w14:textId="77777777" w:rsidR="00D5529B" w:rsidRDefault="00D5529B" w:rsidP="004F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D8ED" w14:textId="77777777" w:rsidR="00D5529B" w:rsidRDefault="00D5529B" w:rsidP="004F1D1B">
      <w:r>
        <w:separator/>
      </w:r>
    </w:p>
  </w:footnote>
  <w:footnote w:type="continuationSeparator" w:id="0">
    <w:p w14:paraId="3E05C132" w14:textId="77777777" w:rsidR="00D5529B" w:rsidRDefault="00D5529B" w:rsidP="004F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2A2"/>
    <w:multiLevelType w:val="hybridMultilevel"/>
    <w:tmpl w:val="BB763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278"/>
    <w:multiLevelType w:val="hybridMultilevel"/>
    <w:tmpl w:val="A7CE1384"/>
    <w:lvl w:ilvl="0" w:tplc="082E29D4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226AC"/>
    <w:multiLevelType w:val="hybridMultilevel"/>
    <w:tmpl w:val="A6605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3077"/>
    <w:multiLevelType w:val="hybridMultilevel"/>
    <w:tmpl w:val="267604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71FE"/>
    <w:multiLevelType w:val="hybridMultilevel"/>
    <w:tmpl w:val="F1000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3F51"/>
    <w:multiLevelType w:val="hybridMultilevel"/>
    <w:tmpl w:val="A1188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91E24"/>
    <w:multiLevelType w:val="hybridMultilevel"/>
    <w:tmpl w:val="0264269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AD307A"/>
    <w:multiLevelType w:val="hybridMultilevel"/>
    <w:tmpl w:val="CF1AC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F7F8F"/>
    <w:multiLevelType w:val="multilevel"/>
    <w:tmpl w:val="AA2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A247F"/>
    <w:multiLevelType w:val="hybridMultilevel"/>
    <w:tmpl w:val="B9405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87623"/>
    <w:multiLevelType w:val="hybridMultilevel"/>
    <w:tmpl w:val="D83625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787FEA"/>
    <w:multiLevelType w:val="hybridMultilevel"/>
    <w:tmpl w:val="CBF4DC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72CB0"/>
    <w:multiLevelType w:val="hybridMultilevel"/>
    <w:tmpl w:val="43D46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1E37"/>
    <w:multiLevelType w:val="hybridMultilevel"/>
    <w:tmpl w:val="CB701D28"/>
    <w:lvl w:ilvl="0" w:tplc="90523E6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033C8"/>
    <w:multiLevelType w:val="hybridMultilevel"/>
    <w:tmpl w:val="63063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C5418"/>
    <w:multiLevelType w:val="hybridMultilevel"/>
    <w:tmpl w:val="1C486D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94B61"/>
    <w:multiLevelType w:val="hybridMultilevel"/>
    <w:tmpl w:val="02A4AAE2"/>
    <w:lvl w:ilvl="0" w:tplc="90523E68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20969"/>
    <w:multiLevelType w:val="hybridMultilevel"/>
    <w:tmpl w:val="9EBC2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E08D9"/>
    <w:multiLevelType w:val="multilevel"/>
    <w:tmpl w:val="4B8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CE365B"/>
    <w:multiLevelType w:val="hybridMultilevel"/>
    <w:tmpl w:val="11540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B2573"/>
    <w:multiLevelType w:val="multilevel"/>
    <w:tmpl w:val="B4DE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62EBD"/>
    <w:multiLevelType w:val="hybridMultilevel"/>
    <w:tmpl w:val="974CEC36"/>
    <w:lvl w:ilvl="0" w:tplc="10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2" w15:restartNumberingAfterBreak="0">
    <w:nsid w:val="77F01453"/>
    <w:multiLevelType w:val="hybridMultilevel"/>
    <w:tmpl w:val="EF4603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A45C1A"/>
    <w:multiLevelType w:val="hybridMultilevel"/>
    <w:tmpl w:val="E2100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57850"/>
    <w:multiLevelType w:val="hybridMultilevel"/>
    <w:tmpl w:val="33A00B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81746">
    <w:abstractNumId w:val="3"/>
  </w:num>
  <w:num w:numId="2" w16cid:durableId="53434520">
    <w:abstractNumId w:val="10"/>
  </w:num>
  <w:num w:numId="3" w16cid:durableId="382871710">
    <w:abstractNumId w:val="22"/>
  </w:num>
  <w:num w:numId="4" w16cid:durableId="294680640">
    <w:abstractNumId w:val="1"/>
  </w:num>
  <w:num w:numId="5" w16cid:durableId="734671569">
    <w:abstractNumId w:val="8"/>
  </w:num>
  <w:num w:numId="6" w16cid:durableId="33165498">
    <w:abstractNumId w:val="20"/>
  </w:num>
  <w:num w:numId="7" w16cid:durableId="591209706">
    <w:abstractNumId w:val="18"/>
  </w:num>
  <w:num w:numId="8" w16cid:durableId="574508888">
    <w:abstractNumId w:val="16"/>
  </w:num>
  <w:num w:numId="9" w16cid:durableId="2097826489">
    <w:abstractNumId w:val="2"/>
  </w:num>
  <w:num w:numId="10" w16cid:durableId="1224828536">
    <w:abstractNumId w:val="13"/>
  </w:num>
  <w:num w:numId="11" w16cid:durableId="1697389147">
    <w:abstractNumId w:val="5"/>
  </w:num>
  <w:num w:numId="12" w16cid:durableId="1135369923">
    <w:abstractNumId w:val="19"/>
  </w:num>
  <w:num w:numId="13" w16cid:durableId="2032487440">
    <w:abstractNumId w:val="24"/>
  </w:num>
  <w:num w:numId="14" w16cid:durableId="949238929">
    <w:abstractNumId w:val="17"/>
  </w:num>
  <w:num w:numId="15" w16cid:durableId="547491971">
    <w:abstractNumId w:val="4"/>
  </w:num>
  <w:num w:numId="16" w16cid:durableId="1958835103">
    <w:abstractNumId w:val="21"/>
  </w:num>
  <w:num w:numId="17" w16cid:durableId="1322395144">
    <w:abstractNumId w:val="9"/>
  </w:num>
  <w:num w:numId="18" w16cid:durableId="1925920122">
    <w:abstractNumId w:val="15"/>
  </w:num>
  <w:num w:numId="19" w16cid:durableId="942300921">
    <w:abstractNumId w:val="12"/>
  </w:num>
  <w:num w:numId="20" w16cid:durableId="1607036589">
    <w:abstractNumId w:val="6"/>
  </w:num>
  <w:num w:numId="21" w16cid:durableId="526986760">
    <w:abstractNumId w:val="7"/>
  </w:num>
  <w:num w:numId="22" w16cid:durableId="1614903429">
    <w:abstractNumId w:val="14"/>
  </w:num>
  <w:num w:numId="23" w16cid:durableId="1398094636">
    <w:abstractNumId w:val="11"/>
  </w:num>
  <w:num w:numId="24" w16cid:durableId="655841222">
    <w:abstractNumId w:val="0"/>
  </w:num>
  <w:num w:numId="25" w16cid:durableId="2110809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4ebf4,#cf9,#d9ffb3,#e0d1ff,#f9c,#e789ad,#f9f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2"/>
    <w:rsid w:val="000013A6"/>
    <w:rsid w:val="00003C48"/>
    <w:rsid w:val="00006107"/>
    <w:rsid w:val="00007620"/>
    <w:rsid w:val="00012796"/>
    <w:rsid w:val="00014A48"/>
    <w:rsid w:val="00014EB6"/>
    <w:rsid w:val="000159A1"/>
    <w:rsid w:val="00016739"/>
    <w:rsid w:val="00017FBA"/>
    <w:rsid w:val="00030221"/>
    <w:rsid w:val="00030C46"/>
    <w:rsid w:val="0005794D"/>
    <w:rsid w:val="000735A4"/>
    <w:rsid w:val="00076EB8"/>
    <w:rsid w:val="000807AE"/>
    <w:rsid w:val="000823E9"/>
    <w:rsid w:val="000850F3"/>
    <w:rsid w:val="000912F3"/>
    <w:rsid w:val="00095C57"/>
    <w:rsid w:val="00096800"/>
    <w:rsid w:val="000A020B"/>
    <w:rsid w:val="000A0C9F"/>
    <w:rsid w:val="000A135F"/>
    <w:rsid w:val="000A1B01"/>
    <w:rsid w:val="000A5FF4"/>
    <w:rsid w:val="000A6D87"/>
    <w:rsid w:val="000B3940"/>
    <w:rsid w:val="000B65D5"/>
    <w:rsid w:val="000C399A"/>
    <w:rsid w:val="000C631C"/>
    <w:rsid w:val="000D34FE"/>
    <w:rsid w:val="000D3E00"/>
    <w:rsid w:val="000E0D78"/>
    <w:rsid w:val="000E32BA"/>
    <w:rsid w:val="000F0314"/>
    <w:rsid w:val="000F059B"/>
    <w:rsid w:val="000F1762"/>
    <w:rsid w:val="000F40EB"/>
    <w:rsid w:val="000F644C"/>
    <w:rsid w:val="00100B8D"/>
    <w:rsid w:val="00101312"/>
    <w:rsid w:val="0010694B"/>
    <w:rsid w:val="00115586"/>
    <w:rsid w:val="00121254"/>
    <w:rsid w:val="00122C99"/>
    <w:rsid w:val="0012300F"/>
    <w:rsid w:val="0012571D"/>
    <w:rsid w:val="0013439F"/>
    <w:rsid w:val="00136E72"/>
    <w:rsid w:val="00137DCE"/>
    <w:rsid w:val="00141226"/>
    <w:rsid w:val="00145C79"/>
    <w:rsid w:val="00155CED"/>
    <w:rsid w:val="0015784C"/>
    <w:rsid w:val="001608DF"/>
    <w:rsid w:val="001625C2"/>
    <w:rsid w:val="00166E0F"/>
    <w:rsid w:val="0019202F"/>
    <w:rsid w:val="001A5BCF"/>
    <w:rsid w:val="001A5E16"/>
    <w:rsid w:val="001B0FE6"/>
    <w:rsid w:val="001B504D"/>
    <w:rsid w:val="001C0528"/>
    <w:rsid w:val="001C29E1"/>
    <w:rsid w:val="001C3EAC"/>
    <w:rsid w:val="001D17F6"/>
    <w:rsid w:val="001E4C93"/>
    <w:rsid w:val="001F090E"/>
    <w:rsid w:val="001F11A4"/>
    <w:rsid w:val="0020246C"/>
    <w:rsid w:val="0020435D"/>
    <w:rsid w:val="00207D1A"/>
    <w:rsid w:val="00216976"/>
    <w:rsid w:val="00221C6F"/>
    <w:rsid w:val="00223F7C"/>
    <w:rsid w:val="002240DD"/>
    <w:rsid w:val="00225FB4"/>
    <w:rsid w:val="00232D06"/>
    <w:rsid w:val="00233822"/>
    <w:rsid w:val="00235E39"/>
    <w:rsid w:val="0023623B"/>
    <w:rsid w:val="002421BA"/>
    <w:rsid w:val="002433E7"/>
    <w:rsid w:val="002440A2"/>
    <w:rsid w:val="00250FE7"/>
    <w:rsid w:val="002541FA"/>
    <w:rsid w:val="00260FED"/>
    <w:rsid w:val="00262FAB"/>
    <w:rsid w:val="00264F72"/>
    <w:rsid w:val="002671F2"/>
    <w:rsid w:val="00273344"/>
    <w:rsid w:val="0027560F"/>
    <w:rsid w:val="00280DB8"/>
    <w:rsid w:val="00283215"/>
    <w:rsid w:val="00285499"/>
    <w:rsid w:val="002913A8"/>
    <w:rsid w:val="002A56E6"/>
    <w:rsid w:val="002A70B6"/>
    <w:rsid w:val="002B5113"/>
    <w:rsid w:val="002B52A6"/>
    <w:rsid w:val="002B571B"/>
    <w:rsid w:val="002C0BAF"/>
    <w:rsid w:val="002C5470"/>
    <w:rsid w:val="002D1BB8"/>
    <w:rsid w:val="002D2BEE"/>
    <w:rsid w:val="002D7B34"/>
    <w:rsid w:val="002E2307"/>
    <w:rsid w:val="002E68D4"/>
    <w:rsid w:val="002F0426"/>
    <w:rsid w:val="002F3ED4"/>
    <w:rsid w:val="003010E6"/>
    <w:rsid w:val="00301748"/>
    <w:rsid w:val="003070E3"/>
    <w:rsid w:val="0031146D"/>
    <w:rsid w:val="0031150F"/>
    <w:rsid w:val="00320DA8"/>
    <w:rsid w:val="00322DCF"/>
    <w:rsid w:val="003257D5"/>
    <w:rsid w:val="00331E88"/>
    <w:rsid w:val="003353B7"/>
    <w:rsid w:val="00335EF1"/>
    <w:rsid w:val="00335F5B"/>
    <w:rsid w:val="003402C6"/>
    <w:rsid w:val="00344CF9"/>
    <w:rsid w:val="00345520"/>
    <w:rsid w:val="00350396"/>
    <w:rsid w:val="00356E7D"/>
    <w:rsid w:val="00356FF9"/>
    <w:rsid w:val="0037137F"/>
    <w:rsid w:val="00371B24"/>
    <w:rsid w:val="00371D36"/>
    <w:rsid w:val="00373BE3"/>
    <w:rsid w:val="0037662E"/>
    <w:rsid w:val="003813DF"/>
    <w:rsid w:val="00381DDF"/>
    <w:rsid w:val="00386C4E"/>
    <w:rsid w:val="00390488"/>
    <w:rsid w:val="003942A6"/>
    <w:rsid w:val="003B05CE"/>
    <w:rsid w:val="003C02C6"/>
    <w:rsid w:val="003C2E3E"/>
    <w:rsid w:val="003C4C46"/>
    <w:rsid w:val="003D3AFA"/>
    <w:rsid w:val="003D55FE"/>
    <w:rsid w:val="003E0122"/>
    <w:rsid w:val="003E1DFA"/>
    <w:rsid w:val="003E6122"/>
    <w:rsid w:val="003F077C"/>
    <w:rsid w:val="003F144A"/>
    <w:rsid w:val="003F779A"/>
    <w:rsid w:val="00404357"/>
    <w:rsid w:val="00413681"/>
    <w:rsid w:val="00416136"/>
    <w:rsid w:val="00420DDB"/>
    <w:rsid w:val="00423E90"/>
    <w:rsid w:val="004337B3"/>
    <w:rsid w:val="0043386D"/>
    <w:rsid w:val="00434302"/>
    <w:rsid w:val="00434781"/>
    <w:rsid w:val="00435D57"/>
    <w:rsid w:val="00442BDA"/>
    <w:rsid w:val="00450BB3"/>
    <w:rsid w:val="00451E59"/>
    <w:rsid w:val="00452B7B"/>
    <w:rsid w:val="004545E4"/>
    <w:rsid w:val="004611B4"/>
    <w:rsid w:val="0046189C"/>
    <w:rsid w:val="00470709"/>
    <w:rsid w:val="00473DAA"/>
    <w:rsid w:val="0047586C"/>
    <w:rsid w:val="00475B88"/>
    <w:rsid w:val="00484480"/>
    <w:rsid w:val="0048470D"/>
    <w:rsid w:val="0048761D"/>
    <w:rsid w:val="00490275"/>
    <w:rsid w:val="0049460F"/>
    <w:rsid w:val="004948F5"/>
    <w:rsid w:val="004A0BAC"/>
    <w:rsid w:val="004A3604"/>
    <w:rsid w:val="004A61DC"/>
    <w:rsid w:val="004B24EF"/>
    <w:rsid w:val="004B6BFE"/>
    <w:rsid w:val="004C03BD"/>
    <w:rsid w:val="004C09B6"/>
    <w:rsid w:val="004C106B"/>
    <w:rsid w:val="004C5387"/>
    <w:rsid w:val="004C6E92"/>
    <w:rsid w:val="004D5160"/>
    <w:rsid w:val="004E400A"/>
    <w:rsid w:val="004F1D1B"/>
    <w:rsid w:val="004F361B"/>
    <w:rsid w:val="005017C4"/>
    <w:rsid w:val="00503705"/>
    <w:rsid w:val="00510CD1"/>
    <w:rsid w:val="00510E4A"/>
    <w:rsid w:val="00510EA5"/>
    <w:rsid w:val="0051446B"/>
    <w:rsid w:val="00516DDB"/>
    <w:rsid w:val="005366AA"/>
    <w:rsid w:val="00557543"/>
    <w:rsid w:val="0056058E"/>
    <w:rsid w:val="00562284"/>
    <w:rsid w:val="0056372D"/>
    <w:rsid w:val="00570368"/>
    <w:rsid w:val="00573D3B"/>
    <w:rsid w:val="00573F54"/>
    <w:rsid w:val="00581ABC"/>
    <w:rsid w:val="00583656"/>
    <w:rsid w:val="0059079C"/>
    <w:rsid w:val="005B6918"/>
    <w:rsid w:val="005B724E"/>
    <w:rsid w:val="005C39C9"/>
    <w:rsid w:val="005C514F"/>
    <w:rsid w:val="005C66D5"/>
    <w:rsid w:val="005D36C0"/>
    <w:rsid w:val="005D3FA2"/>
    <w:rsid w:val="005E08EE"/>
    <w:rsid w:val="005E4A7C"/>
    <w:rsid w:val="005E5351"/>
    <w:rsid w:val="005E62BE"/>
    <w:rsid w:val="006029F0"/>
    <w:rsid w:val="00603E58"/>
    <w:rsid w:val="0060583E"/>
    <w:rsid w:val="006129BC"/>
    <w:rsid w:val="00615C0E"/>
    <w:rsid w:val="00617468"/>
    <w:rsid w:val="00620A72"/>
    <w:rsid w:val="00626289"/>
    <w:rsid w:val="006268A7"/>
    <w:rsid w:val="00633CC9"/>
    <w:rsid w:val="00635023"/>
    <w:rsid w:val="00635D37"/>
    <w:rsid w:val="006406A4"/>
    <w:rsid w:val="006455FA"/>
    <w:rsid w:val="00651D57"/>
    <w:rsid w:val="0065475B"/>
    <w:rsid w:val="006668BA"/>
    <w:rsid w:val="006678E9"/>
    <w:rsid w:val="0067217E"/>
    <w:rsid w:val="0067491B"/>
    <w:rsid w:val="00675C69"/>
    <w:rsid w:val="00676E52"/>
    <w:rsid w:val="0068014F"/>
    <w:rsid w:val="00681DE0"/>
    <w:rsid w:val="00685616"/>
    <w:rsid w:val="00692B0F"/>
    <w:rsid w:val="00693661"/>
    <w:rsid w:val="006A6157"/>
    <w:rsid w:val="006A6AB9"/>
    <w:rsid w:val="006C2A07"/>
    <w:rsid w:val="006C37E4"/>
    <w:rsid w:val="006C3E1E"/>
    <w:rsid w:val="006D102D"/>
    <w:rsid w:val="006D6691"/>
    <w:rsid w:val="006D7F94"/>
    <w:rsid w:val="006E197C"/>
    <w:rsid w:val="006E48E5"/>
    <w:rsid w:val="006E758D"/>
    <w:rsid w:val="006F0E1C"/>
    <w:rsid w:val="006F3BDE"/>
    <w:rsid w:val="006F50C7"/>
    <w:rsid w:val="00706C86"/>
    <w:rsid w:val="00707C92"/>
    <w:rsid w:val="00722E8A"/>
    <w:rsid w:val="00727F5F"/>
    <w:rsid w:val="00733922"/>
    <w:rsid w:val="0074278B"/>
    <w:rsid w:val="00746148"/>
    <w:rsid w:val="0075352C"/>
    <w:rsid w:val="00757A37"/>
    <w:rsid w:val="007614CE"/>
    <w:rsid w:val="007679EB"/>
    <w:rsid w:val="00771CAF"/>
    <w:rsid w:val="007729DF"/>
    <w:rsid w:val="00775EFA"/>
    <w:rsid w:val="00777B52"/>
    <w:rsid w:val="00781A62"/>
    <w:rsid w:val="00785D46"/>
    <w:rsid w:val="007864AD"/>
    <w:rsid w:val="00787F16"/>
    <w:rsid w:val="00791F0F"/>
    <w:rsid w:val="0079267B"/>
    <w:rsid w:val="007C079F"/>
    <w:rsid w:val="007C26FF"/>
    <w:rsid w:val="007C54C3"/>
    <w:rsid w:val="007C5F48"/>
    <w:rsid w:val="007C7BDC"/>
    <w:rsid w:val="007D02F0"/>
    <w:rsid w:val="007D0A62"/>
    <w:rsid w:val="007D0D14"/>
    <w:rsid w:val="007D576A"/>
    <w:rsid w:val="007D6690"/>
    <w:rsid w:val="007E05D5"/>
    <w:rsid w:val="007E51D4"/>
    <w:rsid w:val="007F084B"/>
    <w:rsid w:val="007F752B"/>
    <w:rsid w:val="008042F3"/>
    <w:rsid w:val="00807388"/>
    <w:rsid w:val="00815DBE"/>
    <w:rsid w:val="00816361"/>
    <w:rsid w:val="008265FF"/>
    <w:rsid w:val="00833C85"/>
    <w:rsid w:val="00835896"/>
    <w:rsid w:val="00835E3C"/>
    <w:rsid w:val="00836E09"/>
    <w:rsid w:val="00840ECD"/>
    <w:rsid w:val="00841145"/>
    <w:rsid w:val="00842752"/>
    <w:rsid w:val="008442FD"/>
    <w:rsid w:val="008465C9"/>
    <w:rsid w:val="00854889"/>
    <w:rsid w:val="00864A2C"/>
    <w:rsid w:val="00871714"/>
    <w:rsid w:val="0087193E"/>
    <w:rsid w:val="00872C20"/>
    <w:rsid w:val="00873F2D"/>
    <w:rsid w:val="0087702E"/>
    <w:rsid w:val="008874B3"/>
    <w:rsid w:val="008A0C39"/>
    <w:rsid w:val="008A2666"/>
    <w:rsid w:val="008A407F"/>
    <w:rsid w:val="008B08C7"/>
    <w:rsid w:val="008B37AB"/>
    <w:rsid w:val="008B4F29"/>
    <w:rsid w:val="008B7BBE"/>
    <w:rsid w:val="008C035E"/>
    <w:rsid w:val="008C0F31"/>
    <w:rsid w:val="008C245E"/>
    <w:rsid w:val="008C6A16"/>
    <w:rsid w:val="008D1388"/>
    <w:rsid w:val="008D4678"/>
    <w:rsid w:val="008E0E02"/>
    <w:rsid w:val="008E1221"/>
    <w:rsid w:val="008E1F3D"/>
    <w:rsid w:val="00902954"/>
    <w:rsid w:val="009053D0"/>
    <w:rsid w:val="00905D81"/>
    <w:rsid w:val="00910459"/>
    <w:rsid w:val="00910951"/>
    <w:rsid w:val="00912D45"/>
    <w:rsid w:val="00914AB1"/>
    <w:rsid w:val="009159B8"/>
    <w:rsid w:val="00917ECA"/>
    <w:rsid w:val="009236D0"/>
    <w:rsid w:val="009242F9"/>
    <w:rsid w:val="00925D12"/>
    <w:rsid w:val="0093033E"/>
    <w:rsid w:val="0093105A"/>
    <w:rsid w:val="009423E4"/>
    <w:rsid w:val="00943D47"/>
    <w:rsid w:val="00946F28"/>
    <w:rsid w:val="00952A7E"/>
    <w:rsid w:val="00953B76"/>
    <w:rsid w:val="00955860"/>
    <w:rsid w:val="00955D58"/>
    <w:rsid w:val="009634D3"/>
    <w:rsid w:val="00965AA7"/>
    <w:rsid w:val="009750CD"/>
    <w:rsid w:val="00981BDA"/>
    <w:rsid w:val="00986A23"/>
    <w:rsid w:val="00990A13"/>
    <w:rsid w:val="00996060"/>
    <w:rsid w:val="009B20E4"/>
    <w:rsid w:val="009C4B5D"/>
    <w:rsid w:val="009C76CA"/>
    <w:rsid w:val="009D590A"/>
    <w:rsid w:val="009D7DED"/>
    <w:rsid w:val="009E0766"/>
    <w:rsid w:val="009F1F50"/>
    <w:rsid w:val="009F3BF9"/>
    <w:rsid w:val="009F50CF"/>
    <w:rsid w:val="009F59B7"/>
    <w:rsid w:val="00A004C8"/>
    <w:rsid w:val="00A042DD"/>
    <w:rsid w:val="00A06B40"/>
    <w:rsid w:val="00A06C7E"/>
    <w:rsid w:val="00A117B4"/>
    <w:rsid w:val="00A14B03"/>
    <w:rsid w:val="00A17A3F"/>
    <w:rsid w:val="00A2531E"/>
    <w:rsid w:val="00A301A5"/>
    <w:rsid w:val="00A30817"/>
    <w:rsid w:val="00A43946"/>
    <w:rsid w:val="00A45E8F"/>
    <w:rsid w:val="00A500EB"/>
    <w:rsid w:val="00A502C1"/>
    <w:rsid w:val="00A570C0"/>
    <w:rsid w:val="00A71BBF"/>
    <w:rsid w:val="00A74E7D"/>
    <w:rsid w:val="00A75974"/>
    <w:rsid w:val="00A80AC0"/>
    <w:rsid w:val="00A92B44"/>
    <w:rsid w:val="00A9551C"/>
    <w:rsid w:val="00A95CEE"/>
    <w:rsid w:val="00AA7BB3"/>
    <w:rsid w:val="00AB0530"/>
    <w:rsid w:val="00AB10B3"/>
    <w:rsid w:val="00AB18F3"/>
    <w:rsid w:val="00AB2BDA"/>
    <w:rsid w:val="00AB30ED"/>
    <w:rsid w:val="00AB4383"/>
    <w:rsid w:val="00AB7160"/>
    <w:rsid w:val="00AB72C6"/>
    <w:rsid w:val="00AB7C1C"/>
    <w:rsid w:val="00AC4368"/>
    <w:rsid w:val="00AC4F4E"/>
    <w:rsid w:val="00AC4F53"/>
    <w:rsid w:val="00AC59E2"/>
    <w:rsid w:val="00AE4D9D"/>
    <w:rsid w:val="00AE5E3C"/>
    <w:rsid w:val="00AE6B14"/>
    <w:rsid w:val="00AF0082"/>
    <w:rsid w:val="00AF095D"/>
    <w:rsid w:val="00AF28E9"/>
    <w:rsid w:val="00AF5E83"/>
    <w:rsid w:val="00AF5EDE"/>
    <w:rsid w:val="00AF6A9D"/>
    <w:rsid w:val="00AF6B07"/>
    <w:rsid w:val="00AF7545"/>
    <w:rsid w:val="00B01B64"/>
    <w:rsid w:val="00B04D47"/>
    <w:rsid w:val="00B05B80"/>
    <w:rsid w:val="00B1299D"/>
    <w:rsid w:val="00B1593D"/>
    <w:rsid w:val="00B25490"/>
    <w:rsid w:val="00B27226"/>
    <w:rsid w:val="00B2730B"/>
    <w:rsid w:val="00B36D46"/>
    <w:rsid w:val="00B507AB"/>
    <w:rsid w:val="00B531A6"/>
    <w:rsid w:val="00B550FD"/>
    <w:rsid w:val="00B55747"/>
    <w:rsid w:val="00B55C75"/>
    <w:rsid w:val="00B5794C"/>
    <w:rsid w:val="00B57EB6"/>
    <w:rsid w:val="00B643CF"/>
    <w:rsid w:val="00B647DB"/>
    <w:rsid w:val="00B71FD9"/>
    <w:rsid w:val="00B83731"/>
    <w:rsid w:val="00B91101"/>
    <w:rsid w:val="00B913E5"/>
    <w:rsid w:val="00B9222B"/>
    <w:rsid w:val="00B96889"/>
    <w:rsid w:val="00BA381E"/>
    <w:rsid w:val="00BA4BEE"/>
    <w:rsid w:val="00BA5DD3"/>
    <w:rsid w:val="00BA7D0D"/>
    <w:rsid w:val="00BB0473"/>
    <w:rsid w:val="00BB5785"/>
    <w:rsid w:val="00BB6473"/>
    <w:rsid w:val="00BB6EC1"/>
    <w:rsid w:val="00BB6F5C"/>
    <w:rsid w:val="00BC5522"/>
    <w:rsid w:val="00BD0D73"/>
    <w:rsid w:val="00BD4D44"/>
    <w:rsid w:val="00BE2087"/>
    <w:rsid w:val="00C04F72"/>
    <w:rsid w:val="00C13AAA"/>
    <w:rsid w:val="00C26E0E"/>
    <w:rsid w:val="00C27A92"/>
    <w:rsid w:val="00C3345A"/>
    <w:rsid w:val="00C36E23"/>
    <w:rsid w:val="00C420C5"/>
    <w:rsid w:val="00C4414A"/>
    <w:rsid w:val="00C44672"/>
    <w:rsid w:val="00C44C35"/>
    <w:rsid w:val="00C45767"/>
    <w:rsid w:val="00C50A16"/>
    <w:rsid w:val="00C54ECA"/>
    <w:rsid w:val="00C56C81"/>
    <w:rsid w:val="00C56C99"/>
    <w:rsid w:val="00C57C9B"/>
    <w:rsid w:val="00C66051"/>
    <w:rsid w:val="00C71F31"/>
    <w:rsid w:val="00C7483D"/>
    <w:rsid w:val="00C7733C"/>
    <w:rsid w:val="00C90A68"/>
    <w:rsid w:val="00C90FB5"/>
    <w:rsid w:val="00CA2269"/>
    <w:rsid w:val="00CB532B"/>
    <w:rsid w:val="00CB7EC7"/>
    <w:rsid w:val="00CC6293"/>
    <w:rsid w:val="00CC6784"/>
    <w:rsid w:val="00CD2CCD"/>
    <w:rsid w:val="00CD608A"/>
    <w:rsid w:val="00CD63AF"/>
    <w:rsid w:val="00CE012C"/>
    <w:rsid w:val="00CE4287"/>
    <w:rsid w:val="00CE7949"/>
    <w:rsid w:val="00CF41B4"/>
    <w:rsid w:val="00D011B2"/>
    <w:rsid w:val="00D01DBB"/>
    <w:rsid w:val="00D16023"/>
    <w:rsid w:val="00D1636D"/>
    <w:rsid w:val="00D16378"/>
    <w:rsid w:val="00D261D5"/>
    <w:rsid w:val="00D2697B"/>
    <w:rsid w:val="00D31220"/>
    <w:rsid w:val="00D31280"/>
    <w:rsid w:val="00D363D2"/>
    <w:rsid w:val="00D42C56"/>
    <w:rsid w:val="00D50ADE"/>
    <w:rsid w:val="00D516BC"/>
    <w:rsid w:val="00D51AB8"/>
    <w:rsid w:val="00D5399B"/>
    <w:rsid w:val="00D5529B"/>
    <w:rsid w:val="00D6296D"/>
    <w:rsid w:val="00D71E5E"/>
    <w:rsid w:val="00D71F2A"/>
    <w:rsid w:val="00D72066"/>
    <w:rsid w:val="00D72D14"/>
    <w:rsid w:val="00D837BD"/>
    <w:rsid w:val="00D84399"/>
    <w:rsid w:val="00D869E6"/>
    <w:rsid w:val="00D92C9F"/>
    <w:rsid w:val="00D939D0"/>
    <w:rsid w:val="00D97506"/>
    <w:rsid w:val="00DA1CCB"/>
    <w:rsid w:val="00DA7D95"/>
    <w:rsid w:val="00DB74F1"/>
    <w:rsid w:val="00DC3A32"/>
    <w:rsid w:val="00DC423B"/>
    <w:rsid w:val="00DC5DCB"/>
    <w:rsid w:val="00DC7636"/>
    <w:rsid w:val="00DC7CE0"/>
    <w:rsid w:val="00DD03F4"/>
    <w:rsid w:val="00DD3977"/>
    <w:rsid w:val="00DD5169"/>
    <w:rsid w:val="00DE0DA5"/>
    <w:rsid w:val="00DE7059"/>
    <w:rsid w:val="00DE726D"/>
    <w:rsid w:val="00DF18B7"/>
    <w:rsid w:val="00E06452"/>
    <w:rsid w:val="00E17B49"/>
    <w:rsid w:val="00E17EB7"/>
    <w:rsid w:val="00E2051D"/>
    <w:rsid w:val="00E22D4B"/>
    <w:rsid w:val="00E22E5E"/>
    <w:rsid w:val="00E31171"/>
    <w:rsid w:val="00E37A1E"/>
    <w:rsid w:val="00E53A3F"/>
    <w:rsid w:val="00E550F0"/>
    <w:rsid w:val="00E5616B"/>
    <w:rsid w:val="00E57ECA"/>
    <w:rsid w:val="00E740D0"/>
    <w:rsid w:val="00E913B8"/>
    <w:rsid w:val="00E9394D"/>
    <w:rsid w:val="00E970BC"/>
    <w:rsid w:val="00EA11D8"/>
    <w:rsid w:val="00EA59ED"/>
    <w:rsid w:val="00EA61D4"/>
    <w:rsid w:val="00EA7315"/>
    <w:rsid w:val="00EC138F"/>
    <w:rsid w:val="00EC1875"/>
    <w:rsid w:val="00EC2D3B"/>
    <w:rsid w:val="00EC2FCB"/>
    <w:rsid w:val="00ED1727"/>
    <w:rsid w:val="00ED7454"/>
    <w:rsid w:val="00ED747A"/>
    <w:rsid w:val="00F137F9"/>
    <w:rsid w:val="00F163B0"/>
    <w:rsid w:val="00F258DD"/>
    <w:rsid w:val="00F261CE"/>
    <w:rsid w:val="00F30F57"/>
    <w:rsid w:val="00F36126"/>
    <w:rsid w:val="00F55C2F"/>
    <w:rsid w:val="00F67F40"/>
    <w:rsid w:val="00F72B62"/>
    <w:rsid w:val="00F80387"/>
    <w:rsid w:val="00F85848"/>
    <w:rsid w:val="00F91948"/>
    <w:rsid w:val="00F92701"/>
    <w:rsid w:val="00F9328D"/>
    <w:rsid w:val="00F955E4"/>
    <w:rsid w:val="00FA1230"/>
    <w:rsid w:val="00FA2188"/>
    <w:rsid w:val="00FA3D9A"/>
    <w:rsid w:val="00FA4A33"/>
    <w:rsid w:val="00FB434A"/>
    <w:rsid w:val="00FB530D"/>
    <w:rsid w:val="00FC3322"/>
    <w:rsid w:val="00FC4E2A"/>
    <w:rsid w:val="00FD2DEF"/>
    <w:rsid w:val="00FD4630"/>
    <w:rsid w:val="00FD655B"/>
    <w:rsid w:val="00FD6C27"/>
    <w:rsid w:val="00FE2ED3"/>
    <w:rsid w:val="00FE5590"/>
    <w:rsid w:val="00FF1D3A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4ebf4,#cf9,#d9ffb3,#e0d1ff,#f9c,#e789ad,#f9f,#ff5050"/>
    </o:shapedefaults>
    <o:shapelayout v:ext="edit">
      <o:idmap v:ext="edit" data="2"/>
    </o:shapelayout>
  </w:shapeDefaults>
  <w:decimalSymbol w:val="."/>
  <w:listSeparator w:val=","/>
  <w14:docId w14:val="0B6FA421"/>
  <w15:docId w15:val="{291F4480-F01F-45A1-ACCE-891C0EDE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4D3"/>
    <w:rPr>
      <w:rFonts w:ascii="Century Gothic" w:hAnsi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948F5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A4A33"/>
    <w:pPr>
      <w:keepNext/>
      <w:spacing w:after="120" w:line="400" w:lineRule="exact"/>
      <w:outlineLvl w:val="1"/>
    </w:pPr>
    <w:rPr>
      <w:color w:val="FFFFFF"/>
      <w:sz w:val="28"/>
      <w:szCs w:val="20"/>
    </w:rPr>
  </w:style>
  <w:style w:type="paragraph" w:styleId="Heading3">
    <w:name w:val="heading 3"/>
    <w:basedOn w:val="Normal"/>
    <w:next w:val="Normal"/>
    <w:qFormat/>
    <w:rsid w:val="00FA4A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4A33"/>
    <w:pPr>
      <w:keepNext/>
      <w:outlineLvl w:val="3"/>
    </w:pPr>
    <w:rPr>
      <w:color w:val="003300"/>
      <w:szCs w:val="20"/>
    </w:rPr>
  </w:style>
  <w:style w:type="paragraph" w:styleId="Heading9">
    <w:name w:val="heading 9"/>
    <w:basedOn w:val="Normal"/>
    <w:next w:val="Normal"/>
    <w:qFormat/>
    <w:rsid w:val="00FA4A33"/>
    <w:pPr>
      <w:keepNext/>
      <w:outlineLvl w:val="8"/>
    </w:pPr>
    <w:rPr>
      <w:i/>
      <w:color w:val="008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sthead">
    <w:name w:val="Masthead"/>
    <w:basedOn w:val="Heading1"/>
    <w:rsid w:val="0012571D"/>
    <w:pPr>
      <w:spacing w:before="0" w:after="0"/>
    </w:pPr>
    <w:rPr>
      <w:rFonts w:cs="Times New Roman"/>
      <w:b w:val="0"/>
      <w:bCs w:val="0"/>
      <w:kern w:val="0"/>
      <w:sz w:val="80"/>
      <w:szCs w:val="96"/>
    </w:rPr>
  </w:style>
  <w:style w:type="paragraph" w:styleId="BodyText">
    <w:name w:val="Body Text"/>
    <w:basedOn w:val="Normal"/>
    <w:link w:val="BodyTextChar"/>
    <w:rsid w:val="00FA4A33"/>
    <w:pPr>
      <w:spacing w:after="120" w:line="240" w:lineRule="atLeast"/>
    </w:pPr>
    <w:rPr>
      <w:color w:val="000000"/>
      <w:sz w:val="18"/>
      <w:szCs w:val="20"/>
    </w:rPr>
  </w:style>
  <w:style w:type="paragraph" w:styleId="BodyTextIndent">
    <w:name w:val="Body Text Indent"/>
    <w:basedOn w:val="Normal"/>
    <w:rsid w:val="00CB532B"/>
    <w:pPr>
      <w:tabs>
        <w:tab w:val="left" w:pos="180"/>
      </w:tabs>
      <w:spacing w:line="260" w:lineRule="exact"/>
      <w:ind w:left="187" w:hanging="187"/>
    </w:pPr>
    <w:rPr>
      <w:i/>
      <w:color w:val="003366"/>
      <w:sz w:val="18"/>
      <w:szCs w:val="20"/>
    </w:rPr>
  </w:style>
  <w:style w:type="paragraph" w:customStyle="1" w:styleId="QuoteText">
    <w:name w:val="Quote Text"/>
    <w:basedOn w:val="Normal"/>
    <w:rsid w:val="0075352C"/>
    <w:pPr>
      <w:spacing w:line="360" w:lineRule="atLeast"/>
      <w:jc w:val="center"/>
    </w:pPr>
    <w:rPr>
      <w:b/>
      <w:i/>
      <w:color w:val="003366"/>
      <w:sz w:val="22"/>
      <w:szCs w:val="20"/>
    </w:rPr>
  </w:style>
  <w:style w:type="paragraph" w:customStyle="1" w:styleId="CaptionText">
    <w:name w:val="Caption Text"/>
    <w:basedOn w:val="Normal"/>
    <w:rsid w:val="00F137F9"/>
    <w:pPr>
      <w:spacing w:line="240" w:lineRule="atLeast"/>
    </w:pPr>
    <w:rPr>
      <w:color w:val="003366"/>
      <w:sz w:val="16"/>
      <w:szCs w:val="20"/>
    </w:rPr>
  </w:style>
  <w:style w:type="paragraph" w:customStyle="1" w:styleId="QuoteTextLeftAlign">
    <w:name w:val="Quote Text Left Align"/>
    <w:basedOn w:val="QuoteText"/>
    <w:rsid w:val="002433E7"/>
    <w:pPr>
      <w:jc w:val="left"/>
    </w:pPr>
  </w:style>
  <w:style w:type="paragraph" w:customStyle="1" w:styleId="CaptionTextWhite">
    <w:name w:val="Caption Text White"/>
    <w:basedOn w:val="Normal"/>
    <w:rsid w:val="000159A1"/>
    <w:rPr>
      <w:color w:val="FFFFFF"/>
      <w:sz w:val="16"/>
    </w:rPr>
  </w:style>
  <w:style w:type="paragraph" w:customStyle="1" w:styleId="VolumeNumber">
    <w:name w:val="Volume Number"/>
    <w:basedOn w:val="CaptionText"/>
    <w:rsid w:val="0031150F"/>
    <w:pPr>
      <w:jc w:val="right"/>
    </w:pPr>
    <w:rPr>
      <w:color w:val="FFFFFF"/>
    </w:rPr>
  </w:style>
  <w:style w:type="paragraph" w:customStyle="1" w:styleId="PageNumbers">
    <w:name w:val="Page Numbers"/>
    <w:basedOn w:val="VolumeNumber"/>
    <w:rsid w:val="00CB532B"/>
    <w:pPr>
      <w:jc w:val="left"/>
    </w:pPr>
  </w:style>
  <w:style w:type="character" w:styleId="Hyperlink">
    <w:name w:val="Hyperlink"/>
    <w:rsid w:val="00A95CEE"/>
    <w:rPr>
      <w:color w:val="0000FF"/>
      <w:u w:val="single"/>
    </w:rPr>
  </w:style>
  <w:style w:type="paragraph" w:customStyle="1" w:styleId="ContactInformation">
    <w:name w:val="Contact Information"/>
    <w:basedOn w:val="BodyText"/>
    <w:rsid w:val="00AB72C6"/>
    <w:rPr>
      <w:b/>
      <w:i/>
    </w:rPr>
  </w:style>
  <w:style w:type="paragraph" w:customStyle="1" w:styleId="MailingAddress">
    <w:name w:val="Mailing Address"/>
    <w:basedOn w:val="VolumeNumber"/>
    <w:rsid w:val="00CB532B"/>
    <w:pPr>
      <w:spacing w:before="60" w:after="60" w:line="320" w:lineRule="exact"/>
      <w:jc w:val="left"/>
    </w:pPr>
    <w:rPr>
      <w:color w:val="003366"/>
      <w:sz w:val="24"/>
    </w:rPr>
  </w:style>
  <w:style w:type="paragraph" w:customStyle="1" w:styleId="QuoteTextWhite">
    <w:name w:val="Quote Text White"/>
    <w:basedOn w:val="QuoteText"/>
    <w:rsid w:val="0012571D"/>
    <w:rPr>
      <w:color w:val="FFFFFF"/>
    </w:rPr>
  </w:style>
  <w:style w:type="paragraph" w:styleId="NormalWeb">
    <w:name w:val="Normal (Web)"/>
    <w:basedOn w:val="Normal"/>
    <w:semiHidden/>
    <w:rsid w:val="00B25490"/>
    <w:pPr>
      <w:spacing w:before="144" w:after="144"/>
    </w:pPr>
    <w:rPr>
      <w:rFonts w:ascii="Times New Roman" w:eastAsia="Batang" w:hAnsi="Times New Roman"/>
      <w:lang w:eastAsia="ko-KR"/>
    </w:rPr>
  </w:style>
  <w:style w:type="paragraph" w:customStyle="1" w:styleId="WhiteText">
    <w:name w:val="White Text"/>
    <w:basedOn w:val="Normal"/>
    <w:rsid w:val="00AC4F53"/>
    <w:pPr>
      <w:keepNext/>
      <w:outlineLvl w:val="8"/>
    </w:pPr>
    <w:rPr>
      <w:rFonts w:ascii="Verdana" w:hAnsi="Verdana"/>
      <w:color w:val="FFFFFF"/>
      <w:sz w:val="16"/>
      <w:szCs w:val="16"/>
    </w:rPr>
  </w:style>
  <w:style w:type="character" w:customStyle="1" w:styleId="BodyTextChar">
    <w:name w:val="Body Text Char"/>
    <w:link w:val="BodyText"/>
    <w:rsid w:val="00D84399"/>
    <w:rPr>
      <w:rFonts w:ascii="Century Gothic" w:hAnsi="Century Gothic"/>
      <w:color w:val="000000"/>
      <w:sz w:val="18"/>
      <w:lang w:val="en-US" w:eastAsia="en-US"/>
    </w:rPr>
  </w:style>
  <w:style w:type="paragraph" w:customStyle="1" w:styleId="ArticleHeading">
    <w:name w:val="Article Heading"/>
    <w:basedOn w:val="Normal"/>
    <w:rsid w:val="00451E59"/>
    <w:pPr>
      <w:keepNext/>
      <w:spacing w:before="120" w:after="60"/>
      <w:outlineLvl w:val="0"/>
    </w:pPr>
    <w:rPr>
      <w:rFonts w:cs="Arial"/>
      <w:b/>
      <w:bCs/>
      <w:color w:val="003366"/>
      <w:kern w:val="32"/>
      <w:sz w:val="28"/>
      <w:szCs w:val="32"/>
    </w:rPr>
  </w:style>
  <w:style w:type="paragraph" w:customStyle="1" w:styleId="ReturnAddress">
    <w:name w:val="Return Address"/>
    <w:basedOn w:val="BodyTextIndent"/>
    <w:rsid w:val="00451E59"/>
  </w:style>
  <w:style w:type="paragraph" w:styleId="BalloonText">
    <w:name w:val="Balloon Text"/>
    <w:basedOn w:val="Normal"/>
    <w:link w:val="BalloonTextChar"/>
    <w:rsid w:val="00F91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19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837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70E3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3070E3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table" w:styleId="TableGrid">
    <w:name w:val="Table Grid"/>
    <w:basedOn w:val="TableNormal"/>
    <w:rsid w:val="00DD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57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F1D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1D1B"/>
    <w:rPr>
      <w:rFonts w:ascii="Century Gothic" w:hAnsi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F1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1D1B"/>
    <w:rPr>
      <w:rFonts w:ascii="Century Gothic" w:hAnsi="Century Gothic"/>
      <w:sz w:val="24"/>
      <w:szCs w:val="24"/>
      <w:lang w:val="en-US" w:eastAsia="en-US"/>
    </w:rPr>
  </w:style>
  <w:style w:type="character" w:customStyle="1" w:styleId="xfont-color-skobeloff">
    <w:name w:val="x_font-color-skobeloff"/>
    <w:basedOn w:val="DefaultParagraphFont"/>
    <w:rsid w:val="00CE7949"/>
  </w:style>
  <w:style w:type="character" w:styleId="Emphasis">
    <w:name w:val="Emphasis"/>
    <w:basedOn w:val="DefaultParagraphFont"/>
    <w:qFormat/>
    <w:rsid w:val="001D17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1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490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605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sti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mabelslabels.ca/en-CA/fundrais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Family%20Christmas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37BA-FBC5-4897-9952-A049B107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Christmas newsletter.dot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</dc:creator>
  <cp:lastModifiedBy>supervisor-rp</cp:lastModifiedBy>
  <cp:revision>6</cp:revision>
  <cp:lastPrinted>2025-11-26T18:47:00Z</cp:lastPrinted>
  <dcterms:created xsi:type="dcterms:W3CDTF">2025-11-27T15:21:00Z</dcterms:created>
  <dcterms:modified xsi:type="dcterms:W3CDTF">2025-12-04T17:42:00Z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TC010128001033</vt:lpwstr>
  </property>
</Properties>
</file>