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BE5F1" w:themeColor="accent1" w:themeTint="33"/>
  <w:body>
    <w:p w14:paraId="2468E135" w14:textId="5D44EA16" w:rsidR="000850F3" w:rsidRDefault="00FC4E2A" w:rsidP="00FC4E2A">
      <w:pPr>
        <w:rPr>
          <w:color w:val="808080" w:themeColor="background1" w:themeShade="80"/>
          <w:sz w:val="72"/>
          <w:szCs w:val="72"/>
          <w:lang w:val="en-CA"/>
        </w:rPr>
      </w:pPr>
      <w:bookmarkStart w:id="0" w:name="_Hlk198015795"/>
      <w:bookmarkEnd w:id="0"/>
      <w:r>
        <w:rPr>
          <w:noProof/>
        </w:rPr>
        <w:drawing>
          <wp:anchor distT="0" distB="0" distL="114300" distR="114300" simplePos="0" relativeHeight="251675648" behindDoc="1" locked="0" layoutInCell="1" allowOverlap="1" wp14:anchorId="674457FA" wp14:editId="110BDF86">
            <wp:simplePos x="0" y="0"/>
            <wp:positionH relativeFrom="margin">
              <wp:posOffset>97790</wp:posOffset>
            </wp:positionH>
            <wp:positionV relativeFrom="paragraph">
              <wp:posOffset>0</wp:posOffset>
            </wp:positionV>
            <wp:extent cx="200787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13" y="21240"/>
                <wp:lineTo x="21313" y="0"/>
                <wp:lineTo x="0" y="0"/>
              </wp:wrapPolygon>
            </wp:wrapTight>
            <wp:docPr id="1926889871" name="Picture 10" descr="A child wearing a yellow hoodie and bo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889871" name="Picture 10" descr="A child wearing a yellow hoodie and bo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17A3F" w:rsidRPr="00603E58">
        <w:rPr>
          <w:noProof/>
          <w:color w:val="808080" w:themeColor="background1" w:themeShade="80"/>
          <w:lang w:val="en-CA" w:eastAsia="en-C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5B2DAC2" wp14:editId="3AA1895C">
                <wp:simplePos x="0" y="0"/>
                <wp:positionH relativeFrom="page">
                  <wp:posOffset>-3439160</wp:posOffset>
                </wp:positionH>
                <wp:positionV relativeFrom="page">
                  <wp:posOffset>466725</wp:posOffset>
                </wp:positionV>
                <wp:extent cx="2962275" cy="332105"/>
                <wp:effectExtent l="0" t="0" r="9525" b="10795"/>
                <wp:wrapNone/>
                <wp:docPr id="1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C1656" w14:textId="77777777" w:rsidR="00136E72" w:rsidRPr="00E31171" w:rsidRDefault="00E31171" w:rsidP="00451E59">
                            <w:pPr>
                              <w:pStyle w:val="ArticleHeading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MacMillan’s Fundraise is back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2DAC2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-270.8pt;margin-top:36.75pt;width:233.25pt;height:26.1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WH1gEAAJEDAAAOAAAAZHJzL2Uyb0RvYy54bWysU9tu1DAQfUfiHyy/s8mmaoFos1VptQip&#10;UKTSD5g4zkUkHjP2brJ8PWNnswX6hnixJuPxmXPOTDbX09CLgybXoSnkepVKoY3CqjNNIZ++7d68&#10;k8J5MBX0aHQhj9rJ6+3rV5vR5jrDFvtKk2AQ4/LRFrL13uZJ4lSrB3ArtNrwZY00gOdPapKKYGT0&#10;oU+yNL1KRqTKEirtHGfv5ku5jfh1rZV/qGunvegLydx8PCmeZTiT7QbyhsC2nTrRgH9gMUBnuOkZ&#10;6g48iD11L6CGThE6rP1K4ZBgXXdKRw2sZp3+peaxBaujFjbH2bNN7v/Bqi+HR/uVhJ8+4MQDjCKc&#10;vUf13QmDty2YRt8Q4dhqqLjxOliWjNblp6fBape7AFKOn7HiIcPeYwSaahqCK6xTMDoP4Hg2XU9e&#10;KE5m76+y7O2lFIrvLi6ydXoZW0C+vLbk/EeNgwhBIYmHGtHhcO98YAP5UhKaGdx1fR8H25s/ElwY&#10;MpF9IDxT91M5cXVQUWJ1ZB2E857wXnPQIv2UYuQdKaT7sQfSUvSfDHsRFmoJaAnKJQCj+GkhvRRz&#10;eOvnxdtb6pqWkRe3b9ivXRelPLM48eS5R4WnHQ2L9ft3rHr+k7a/AAAA//8DAFBLAwQUAAYACAAA&#10;ACEA8Nw7598AAAALAQAADwAAAGRycy9kb3ducmV2LnhtbEyPMU/DMBCFdyT+g3VILCh1HEjahjgV&#10;QrCwUVjY3PiaRNjnKHaT0F+Pmeh4ep/e+67aLdawCUffO5IgVikwpMbpnloJnx+vyQaYD4q0Mo5Q&#10;wg962NXXV5UqtZvpHad9aFksIV8qCV0IQ8m5bzq0yq/cgBSzoxutCvEcW65HNcdya3iWpgW3qqe4&#10;0KkBnztsvvcnK6FYXoa7ty1m87kxE32dhQgopLy9WZ4egQVcwj8Mf/pRHerodHAn0p4ZCUn+IIrI&#10;Sljf58AikaxzAewQ0SzfAK8rfvlD/QsAAP//AwBQSwECLQAUAAYACAAAACEAtoM4kv4AAADhAQAA&#10;EwAAAAAAAAAAAAAAAAAAAAAAW0NvbnRlbnRfVHlwZXNdLnhtbFBLAQItABQABgAIAAAAIQA4/SH/&#10;1gAAAJQBAAALAAAAAAAAAAAAAAAAAC8BAABfcmVscy8ucmVsc1BLAQItABQABgAIAAAAIQDzbLWH&#10;1gEAAJEDAAAOAAAAAAAAAAAAAAAAAC4CAABkcnMvZTJvRG9jLnhtbFBLAQItABQABgAIAAAAIQDw&#10;3Dvn3wAAAAsBAAAPAAAAAAAAAAAAAAAAADAEAABkcnMvZG93bnJldi54bWxQSwUGAAAAAAQABADz&#10;AAAAPAUAAAAA&#10;" filled="f" stroked="f">
                <v:textbox style="mso-fit-shape-to-text:t" inset="0,0,0,0">
                  <w:txbxContent>
                    <w:p w14:paraId="4B5C1656" w14:textId="77777777" w:rsidR="00136E72" w:rsidRPr="00E31171" w:rsidRDefault="00E31171" w:rsidP="00451E59">
                      <w:pPr>
                        <w:pStyle w:val="ArticleHeading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MacMillan’s Fundraise is back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0528" w:rsidRPr="00603E58">
        <w:rPr>
          <w:noProof/>
          <w:color w:val="808080" w:themeColor="background1" w:themeShade="80"/>
          <w:lang w:val="en-CA" w:eastAsia="en-C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F69DC57" wp14:editId="1BCC7C28">
                <wp:simplePos x="0" y="0"/>
                <wp:positionH relativeFrom="page">
                  <wp:posOffset>8277225</wp:posOffset>
                </wp:positionH>
                <wp:positionV relativeFrom="page">
                  <wp:posOffset>581025</wp:posOffset>
                </wp:positionV>
                <wp:extent cx="6915150" cy="561975"/>
                <wp:effectExtent l="0" t="0" r="0" b="9525"/>
                <wp:wrapNone/>
                <wp:docPr id="2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61D31" w14:textId="77777777" w:rsidR="00836E09" w:rsidRPr="00836E09" w:rsidRDefault="00836E09" w:rsidP="00AF7545">
                            <w:pPr>
                              <w:pStyle w:val="BodyText"/>
                            </w:pPr>
                            <w:r>
                              <w:t xml:space="preserve">Scholastic orders are due by </w:t>
                            </w:r>
                            <w:r w:rsidRPr="00836E09">
                              <w:rPr>
                                <w:b/>
                                <w:i/>
                              </w:rPr>
                              <w:t>Friday</w:t>
                            </w:r>
                            <w:r w:rsidRPr="00836E09">
                              <w:rPr>
                                <w:i/>
                              </w:rPr>
                              <w:t xml:space="preserve">, </w:t>
                            </w:r>
                            <w:r w:rsidRPr="00836E09">
                              <w:rPr>
                                <w:b/>
                                <w:i/>
                              </w:rPr>
                              <w:t>October 11</w:t>
                            </w:r>
                            <w:r w:rsidRPr="00836E09">
                              <w:rPr>
                                <w:b/>
                                <w:i/>
                                <w:vertAlign w:val="superscript"/>
                              </w:rPr>
                              <w:t>th</w:t>
                            </w:r>
                            <w:r>
                              <w:t xml:space="preserve">. Make cheques payable to </w:t>
                            </w:r>
                            <w:r w:rsidRPr="00836E09">
                              <w:rPr>
                                <w:b/>
                              </w:rPr>
                              <w:t>Scholastic Canada Inc.</w:t>
                            </w:r>
                            <w:r w:rsidR="00E31171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>Drop off your order a</w:t>
                            </w:r>
                            <w:r w:rsidR="001C0528">
                              <w:t xml:space="preserve">nd cheque to Sherry in the </w:t>
                            </w:r>
                            <w:r w:rsidR="00EA59ED">
                              <w:t>preschool</w:t>
                            </w:r>
                            <w:r>
                              <w:t xml:space="preserve"> room.</w:t>
                            </w:r>
                          </w:p>
                          <w:p w14:paraId="669ABAB6" w14:textId="77777777" w:rsidR="00136E72" w:rsidRPr="002F08BD" w:rsidRDefault="00136E72" w:rsidP="00836E09">
                            <w:pPr>
                              <w:pStyle w:val="BodyText"/>
                            </w:pPr>
                            <w:r w:rsidRPr="002F08BD">
                              <w:t xml:space="preserve"> </w:t>
                            </w:r>
                          </w:p>
                          <w:p w14:paraId="58F9D71F" w14:textId="77777777" w:rsidR="00136E72" w:rsidRDefault="00136E72" w:rsidP="00AF754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9DC57" id="Text Box 53" o:spid="_x0000_s1027" type="#_x0000_t202" style="position:absolute;margin-left:651.75pt;margin-top:45.75pt;width:544.5pt;height:44.2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9G2AEAAJgDAAAOAAAAZHJzL2Uyb0RvYy54bWysU9tu2zAMfR+wfxD0vjgukGw14hRdiw4D&#10;ugvQ7QNkWY6F2aJGKrGzrx8l2+kub8NeBJqUDs85pHc3Y9+Jk0Gy4EqZr9ZSGKehtu5Qyq9fHl69&#10;kYKCcrXqwJlSng3Jm/3LF7vBF+YKWuhqg4JBHBWDL2Ubgi+yjHRrekUr8MZxsQHsVeBPPGQ1qoHR&#10;+y67Wq+32QBYewRtiDh7PxXlPuE3jdHhU9OQCaIrJXML6cR0VvHM9jtVHFD51uqZhvoHFr2yjpte&#10;oO5VUOKI9i+o3moEgiasNPQZNI3VJmlgNfn6DzVPrfImaWFzyF9sov8Hqz+envxnFGF8CyMPMIkg&#10;/wj6GwkHd61yB3OLCENrVM2N82hZNngq5qfRaiooglTDB6h5yOoYIAGNDfbRFdYpGJ0HcL6YbsYg&#10;NCe31/km33BJc22zza9fb1ILVSyvPVJ4Z6AXMSgl8lATujo9UohsVLFcic0cPNiuS4Pt3G8Jvhgz&#10;iX0kPFEPYzUKW8/SopgK6jPLQZjWhdebgxbwhxQDr0op6ftRoZGie+/YkrhXS4BLUC2BcpqfljJI&#10;MYV3Ydq/o0d7aBl5Mt3BLdvW2KTomcVMl8efhM6rGvfr1+906/mH2v8EAAD//wMAUEsDBBQABgAI&#10;AAAAIQCXsZLU4AAAAAwBAAAPAAAAZHJzL2Rvd25yZXYueG1sTI/BTsMwEETvSP0Ha5G4UbuJqJoQ&#10;p6oQnJAQaThwdGI3sRqv09htw9+znOhpdzSj2bfFdnYDu5gpWI8SVksBzGDrtcVOwlf99rgBFqJC&#10;rQaPRsKPCbAtF3eFyrW/YmUu+9gxKsGQKwl9jGPOeWh741RY+tEgeQc/ORVJTh3Xk7pSuRt4IsSa&#10;O2WRLvRqNC+9aY/7s5Ow+8bq1Z4+ms/qUNm6zgS+r49SPtzPu2dg0czxPwx/+IQOJTE1/ow6sIF0&#10;KtInykrIVjQpkaRZQltD3kYI4GXBb58ofwEAAP//AwBQSwECLQAUAAYACAAAACEAtoM4kv4AAADh&#10;AQAAEwAAAAAAAAAAAAAAAAAAAAAAW0NvbnRlbnRfVHlwZXNdLnhtbFBLAQItABQABgAIAAAAIQA4&#10;/SH/1gAAAJQBAAALAAAAAAAAAAAAAAAAAC8BAABfcmVscy8ucmVsc1BLAQItABQABgAIAAAAIQDf&#10;Rk9G2AEAAJgDAAAOAAAAAAAAAAAAAAAAAC4CAABkcnMvZTJvRG9jLnhtbFBLAQItABQABgAIAAAA&#10;IQCXsZLU4AAAAAwBAAAPAAAAAAAAAAAAAAAAADIEAABkcnMvZG93bnJldi54bWxQSwUGAAAAAAQA&#10;BADzAAAAPwUAAAAA&#10;" filled="f" stroked="f">
                <v:textbox inset="0,0,0,0">
                  <w:txbxContent>
                    <w:p w14:paraId="55061D31" w14:textId="77777777" w:rsidR="00836E09" w:rsidRPr="00836E09" w:rsidRDefault="00836E09" w:rsidP="00AF7545">
                      <w:pPr>
                        <w:pStyle w:val="BodyText"/>
                      </w:pPr>
                      <w:r>
                        <w:t xml:space="preserve">Scholastic orders are due by </w:t>
                      </w:r>
                      <w:r w:rsidRPr="00836E09">
                        <w:rPr>
                          <w:b/>
                          <w:i/>
                        </w:rPr>
                        <w:t>Friday</w:t>
                      </w:r>
                      <w:r w:rsidRPr="00836E09">
                        <w:rPr>
                          <w:i/>
                        </w:rPr>
                        <w:t xml:space="preserve">, </w:t>
                      </w:r>
                      <w:r w:rsidRPr="00836E09">
                        <w:rPr>
                          <w:b/>
                          <w:i/>
                        </w:rPr>
                        <w:t>October 11</w:t>
                      </w:r>
                      <w:r w:rsidRPr="00836E09">
                        <w:rPr>
                          <w:b/>
                          <w:i/>
                          <w:vertAlign w:val="superscript"/>
                        </w:rPr>
                        <w:t>th</w:t>
                      </w:r>
                      <w:r>
                        <w:t xml:space="preserve">. Make cheques payable to </w:t>
                      </w:r>
                      <w:r w:rsidRPr="00836E09">
                        <w:rPr>
                          <w:b/>
                        </w:rPr>
                        <w:t>Scholastic Canada Inc.</w:t>
                      </w:r>
                      <w:r w:rsidR="00E31171">
                        <w:rPr>
                          <w:b/>
                        </w:rPr>
                        <w:t xml:space="preserve">  </w:t>
                      </w:r>
                      <w:r>
                        <w:t>Drop off your order a</w:t>
                      </w:r>
                      <w:r w:rsidR="001C0528">
                        <w:t xml:space="preserve">nd cheque to Sherry in the </w:t>
                      </w:r>
                      <w:r w:rsidR="00EA59ED">
                        <w:t>preschool</w:t>
                      </w:r>
                      <w:r>
                        <w:t xml:space="preserve"> room.</w:t>
                      </w:r>
                    </w:p>
                    <w:p w14:paraId="669ABAB6" w14:textId="77777777" w:rsidR="00136E72" w:rsidRPr="002F08BD" w:rsidRDefault="00136E72" w:rsidP="00836E09">
                      <w:pPr>
                        <w:pStyle w:val="BodyText"/>
                      </w:pPr>
                      <w:r w:rsidRPr="002F08BD">
                        <w:t xml:space="preserve"> </w:t>
                      </w:r>
                    </w:p>
                    <w:p w14:paraId="58F9D71F" w14:textId="77777777" w:rsidR="00136E72" w:rsidRDefault="00136E72" w:rsidP="00AF754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0528" w:rsidRPr="00603E58">
        <w:rPr>
          <w:noProof/>
          <w:color w:val="808080" w:themeColor="background1" w:themeShade="80"/>
          <w:lang w:val="en-CA" w:eastAsia="en-C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EE6CF6C" wp14:editId="0EC3D696">
                <wp:simplePos x="0" y="0"/>
                <wp:positionH relativeFrom="page">
                  <wp:posOffset>314325</wp:posOffset>
                </wp:positionH>
                <wp:positionV relativeFrom="page">
                  <wp:posOffset>-169544</wp:posOffset>
                </wp:positionV>
                <wp:extent cx="4812665" cy="45719"/>
                <wp:effectExtent l="0" t="0" r="6985" b="12065"/>
                <wp:wrapNone/>
                <wp:docPr id="2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B5102" w14:textId="77777777" w:rsidR="00136E72" w:rsidRPr="002F08BD" w:rsidRDefault="00136E72" w:rsidP="00451E59">
                            <w:pPr>
                              <w:pStyle w:val="ArticleHeading"/>
                            </w:pPr>
                          </w:p>
                          <w:p w14:paraId="32DF81F5" w14:textId="77777777" w:rsidR="00136E72" w:rsidRDefault="00136E72" w:rsidP="00451E5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6CF6C" id="Text Box 54" o:spid="_x0000_s1028" type="#_x0000_t202" style="position:absolute;margin-left:24.75pt;margin-top:-13.35pt;width:378.95pt;height:3.6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al2wEAAJcDAAAOAAAAZHJzL2Uyb0RvYy54bWysU9tu2zAMfR+wfxD0vjgO2qwz4hRdiw4D&#10;ugvQ7QNkWY6F2aJGKrGzrx8lx+m2vhV7EShKOjznkNpcj30nDgbJgitlvlhKYZyG2rpdKb9/u39z&#10;JQUF5WrVgTOlPBqS19vXrzaDL8wKWuhqg4JBHBWDL2Ubgi+yjHRrekUL8MbxYQPYq8Bb3GU1qoHR&#10;+y5bLZfrbACsPYI2RJy9mw7lNuE3jdHhS9OQCaIrJXMLacW0VnHNthtV7FD51uoTDfUCFr2yjoue&#10;oe5UUGKP9hlUbzUCQRMWGvoMmsZqkzSwmnz5j5rHVnmTtLA55M820f+D1Z8Pj/4rijC+h5EbmESQ&#10;fwD9g4SD21a5nblBhKE1qubCebQsGzwVp6fRaiooglTDJ6i5yWofIAGNDfbRFdYpGJ0bcDybbsYg&#10;NCcvrvLVen0pheazi8u3+btUQRXzY48UPhjoRQxKidzTBK4ODxQiGVXMV2ItB/e261JfO/dXgi/G&#10;TCIf+U7Mw1iNwtalXMW6UUsF9ZHVIEzTwtPNQQv4S4qBJ6WU9HOv0EjRfXTsSByrOcA5qOZAOc1P&#10;SxmkmMLbMI3f3qPdtYw8ee7ghl1rbFL0xOJEl7ufhJ4mNY7Xn/t06+k/bX8DAAD//wMAUEsDBBQA&#10;BgAIAAAAIQAOZiWs3wAAAAoBAAAPAAAAZHJzL2Rvd25yZXYueG1sTI/BTsMwDIbvSLxDZCRuW7Jp&#10;dFtpOk0ITkiIrhw4po3XVmuc0mRbeXvMCY72/+n352w3uV5ccAydJw2LuQKBVHvbUaPho3yZbUCE&#10;aMia3hNq+MYAu/z2JjOp9Vcq8HKIjeASCqnR0MY4pFKGukVnwtwPSJwd/ehM5HFspB3NlctdL5dK&#10;JdKZjvhCawZ8arE+Hc5Ow/6Tiufu6616L45FV5ZbRa/JSev7u2n/CCLiFP9g+NVndcjZqfJnskH0&#10;GlbbByY1zJbJGgQDG7Vegah4s+BI5pn8/0L+AwAA//8DAFBLAQItABQABgAIAAAAIQC2gziS/gAA&#10;AOEBAAATAAAAAAAAAAAAAAAAAAAAAABbQ29udGVudF9UeXBlc10ueG1sUEsBAi0AFAAGAAgAAAAh&#10;ADj9If/WAAAAlAEAAAsAAAAAAAAAAAAAAAAALwEAAF9yZWxzLy5yZWxzUEsBAi0AFAAGAAgAAAAh&#10;AHEOpqXbAQAAlwMAAA4AAAAAAAAAAAAAAAAALgIAAGRycy9lMm9Eb2MueG1sUEsBAi0AFAAGAAgA&#10;AAAhAA5mJazfAAAACgEAAA8AAAAAAAAAAAAAAAAANQQAAGRycy9kb3ducmV2LnhtbFBLBQYAAAAA&#10;BAAEAPMAAABBBQAAAAA=&#10;" filled="f" stroked="f">
                <v:textbox inset="0,0,0,0">
                  <w:txbxContent>
                    <w:p w14:paraId="417B5102" w14:textId="77777777" w:rsidR="00136E72" w:rsidRPr="002F08BD" w:rsidRDefault="00136E72" w:rsidP="00451E59">
                      <w:pPr>
                        <w:pStyle w:val="ArticleHeading"/>
                      </w:pPr>
                    </w:p>
                    <w:p w14:paraId="32DF81F5" w14:textId="77777777" w:rsidR="00136E72" w:rsidRDefault="00136E72" w:rsidP="00451E59"/>
                  </w:txbxContent>
                </v:textbox>
                <w10:wrap anchorx="page" anchory="page"/>
              </v:shape>
            </w:pict>
          </mc:Fallback>
        </mc:AlternateContent>
      </w:r>
      <w:r w:rsidR="00B913E5" w:rsidRPr="00603E58">
        <w:rPr>
          <w:noProof/>
          <w:color w:val="808080" w:themeColor="background1" w:themeShade="80"/>
          <w:lang w:val="en-CA" w:eastAsia="en-C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316A75F" wp14:editId="0A0BF9FC">
                <wp:simplePos x="0" y="0"/>
                <wp:positionH relativeFrom="page">
                  <wp:posOffset>8093074</wp:posOffset>
                </wp:positionH>
                <wp:positionV relativeFrom="page">
                  <wp:posOffset>457200</wp:posOffset>
                </wp:positionV>
                <wp:extent cx="717550" cy="312420"/>
                <wp:effectExtent l="0" t="0" r="6350" b="11430"/>
                <wp:wrapNone/>
                <wp:docPr id="46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D426B" w14:textId="77777777" w:rsidR="00136E72" w:rsidRPr="00F91948" w:rsidRDefault="00136E72" w:rsidP="00F91948">
                            <w:pPr>
                              <w:pStyle w:val="ArticleHeading"/>
                              <w:rPr>
                                <w:color w:val="3366FF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6A75F" id="Text Box 42" o:spid="_x0000_s1029" type="#_x0000_t202" style="position:absolute;margin-left:637.25pt;margin-top:36pt;width:56.5pt;height:24.6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cd2QEAAJcDAAAOAAAAZHJzL2Uyb0RvYy54bWysU9tu1DAQfUfiHyy/s9kslKJos1VpVYRU&#10;LlLhAxzHSSwSj5nxbrJ8PWNnswX6VvFiTWbsM+ecmWyvpqEXB4NkwZUyX62lME5DbV1byu/f7l69&#10;k4KCcrXqwZlSHg3Jq93LF9vRF2YDHfS1QcEgjorRl7ILwRdZRrozg6IVeOO42AAOKvAntlmNamT0&#10;oc826/XbbASsPYI2RJy9nYtyl/CbxujwpWnIBNGXkrmFdGI6q3hmu60qWlS+s/pEQz2DxaCs46Zn&#10;qFsVlNijfQI1WI1A0ISVhiGDprHaJA2sJl//o+ahU94kLWwO+bNN9P9g9efDg/+KIkzvYeIBJhHk&#10;70H/IOHgplOuNdeIMHZG1dw4j5Zlo6fi9DRaTQVFkGr8BDUPWe0DJKCpwSG6wjoFo/MAjmfTzRSE&#10;5uRlfnlxwRXNpdf55s0mDSVTxfLYI4UPBgYRg1IizzSBq8M9hUhGFcuV2MvBne37NNfe/ZXgizGT&#10;yEe+M/MwVZOwNTePyqKWCuojq0GYt4W3m4MO8JcUI29KKennXqGRov/o2JG4VkuAS1AtgXKan5Yy&#10;SDGHN2Fev71H23aMPHvu4Jpda2xS9MjiRJenn4SeNjWu15/f6dbj/7T7DQAA//8DAFBLAwQUAAYA&#10;CAAAACEAqbebFd8AAAAMAQAADwAAAGRycy9kb3ducmV2LnhtbEyPQU+DQBCF7yb+h82YeLNLUUtF&#10;lqYxejIxUjx4XGAKm7KzyG5b/PcOp3p8817efC/bTLYXJxy9caRguYhAINWuMdQq+Crf7tYgfNDU&#10;6N4RKvhFD5v8+irTaePOVOBpF1rBJeRTraALYUil9HWHVvuFG5DY27vR6sBybGUz6jOX217GUbSS&#10;VhviD50e8KXD+rA7WgXbbypezc9H9VnsC1OWTxG9rw5K3d5M22cQAadwCcOMz+iQM1PljtR40bOO&#10;k4dHzipIYh41J+7XCV+q2VvGIPNM/h+R/wEAAP//AwBQSwECLQAUAAYACAAAACEAtoM4kv4AAADh&#10;AQAAEwAAAAAAAAAAAAAAAAAAAAAAW0NvbnRlbnRfVHlwZXNdLnhtbFBLAQItABQABgAIAAAAIQA4&#10;/SH/1gAAAJQBAAALAAAAAAAAAAAAAAAAAC8BAABfcmVscy8ucmVsc1BLAQItABQABgAIAAAAIQCU&#10;Hzcd2QEAAJcDAAAOAAAAAAAAAAAAAAAAAC4CAABkcnMvZTJvRG9jLnhtbFBLAQItABQABgAIAAAA&#10;IQCpt5sV3wAAAAwBAAAPAAAAAAAAAAAAAAAAADMEAABkcnMvZG93bnJldi54bWxQSwUGAAAAAAQA&#10;BADzAAAAPwUAAAAA&#10;" filled="f" stroked="f">
                <v:textbox inset="0,0,0,0">
                  <w:txbxContent>
                    <w:p w14:paraId="0ADD426B" w14:textId="77777777" w:rsidR="00136E72" w:rsidRPr="00F91948" w:rsidRDefault="00136E72" w:rsidP="00F91948">
                      <w:pPr>
                        <w:pStyle w:val="ArticleHeading"/>
                        <w:rPr>
                          <w:color w:val="3366FF"/>
                          <w:lang w:val="en-C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13E5" w:rsidRPr="00603E58">
        <w:rPr>
          <w:noProof/>
          <w:color w:val="808080" w:themeColor="background1" w:themeShade="80"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70499FB" wp14:editId="0881E296">
                <wp:simplePos x="0" y="0"/>
                <wp:positionH relativeFrom="page">
                  <wp:posOffset>6048374</wp:posOffset>
                </wp:positionH>
                <wp:positionV relativeFrom="page">
                  <wp:posOffset>-123825</wp:posOffset>
                </wp:positionV>
                <wp:extent cx="311785" cy="76200"/>
                <wp:effectExtent l="0" t="19050" r="0" b="19050"/>
                <wp:wrapNone/>
                <wp:docPr id="46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1178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56B5D" w14:textId="77777777" w:rsidR="00A570C0" w:rsidRPr="00FA1230" w:rsidRDefault="00A570C0" w:rsidP="00AB053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499FB" id="Text Box 241" o:spid="_x0000_s1030" type="#_x0000_t202" style="position:absolute;margin-left:476.25pt;margin-top:-9.75pt;width:24.55pt;height:6pt;flip:x y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rn5gEAALoDAAAOAAAAZHJzL2Uyb0RvYy54bWysU1Fv0zAQfkfiP1h+p2lG2UbUdBqbBkgD&#10;Jg14dxy7sXB85uw26X49Z6drC7whXqy7s/N99919WV6NvWVbhcGAq3k5m3OmnITWuHXNv329e3XJ&#10;WYjCtcKCUzXfqcCvVi9fLAdfqTPowLYKGYG4UA2+5l2MviqKIDvVizADrxxdasBeREpxXbQoBkLv&#10;bXE2n58XA2DrEaQKgaq30yVfZXytlYxftA4qMltz6i3mE/PZpLNYLUW1RuE7I/dtiH/oohfGEekB&#10;6lZEwTZo/oLqjUQIoONMQl+A1kaqrIHUlPM/1Dx2wqushYYT/GFM4f/Bys/bR/+ALI7vYKQFZhHB&#10;34P8EZiDm064tbpGhKFToiXiMo2sGHyo9p+mUYcqJJBm+AQtLVlsImSgUWPPtDX+Q/owR9+fSUg7&#10;I0Zayu6wCDVGJqn4uiwvLt9wJunq4pz2nElFlfDSlD2G+F5Bz1JQc6Q1Zz6xvQ8x9Xd8kp47uDPW&#10;5lVb91uBHqZK1pMkTGLi2IzMtDVfJN4kr4F2RwIRJgOR4SnoAJ84G8g8NQ8/NwIVZ/ajoyG9LReL&#10;5LbTBE+T5jQRThJUzSNnU3gTJ4duPJp1R0zTWhxc02C1yQqPXe3bJ4Nk4XszJwee5vnV8Zdb/QIA&#10;AP//AwBQSwMEFAAGAAgAAAAhANK3e23fAAAACwEAAA8AAABkcnMvZG93bnJldi54bWxMjz1vgzAQ&#10;hvdK+Q/WReqW2CCRNhQTtVU7dGtJlmwGX4AG2xQbQv99L1O63cej957LdrPp2ISDb52VEK0FMLSV&#10;062tJRz276tHYD4oq1XnLEr4RQ+7fHGXqVS7i/3CqQg1oxDrUyWhCaFPOfdVg0b5tevR0u7kBqMC&#10;tUPN9aAuFG46Hgux4Ua1li40qsfXBqtzMRoJsTGHc/lxHPZvn98vx6I94c84SXm/nJ+fgAWcww2G&#10;qz6pQ05OpRut9qyTsE3ihFAJq2hLxZUQItoAK2n0kADPM/7/h/wPAAD//wMAUEsBAi0AFAAGAAgA&#10;AAAhALaDOJL+AAAA4QEAABMAAAAAAAAAAAAAAAAAAAAAAFtDb250ZW50X1R5cGVzXS54bWxQSwEC&#10;LQAUAAYACAAAACEAOP0h/9YAAACUAQAACwAAAAAAAAAAAAAAAAAvAQAAX3JlbHMvLnJlbHNQSwEC&#10;LQAUAAYACAAAACEAi25a5+YBAAC6AwAADgAAAAAAAAAAAAAAAAAuAgAAZHJzL2Uyb0RvYy54bWxQ&#10;SwECLQAUAAYACAAAACEA0rd7bd8AAAALAQAADwAAAAAAAAAAAAAAAABABAAAZHJzL2Rvd25yZXYu&#10;eG1sUEsFBgAAAAAEAAQA8wAAAEwFAAAAAA==&#10;" filled="f" fillcolor="#9c0" stroked="f" strokecolor="gray">
                <v:textbox inset=",7.2pt,,7.2pt">
                  <w:txbxContent>
                    <w:p w14:paraId="5A356B5D" w14:textId="77777777" w:rsidR="00A570C0" w:rsidRPr="00FA1230" w:rsidRDefault="00A570C0" w:rsidP="00AB0530"/>
                  </w:txbxContent>
                </v:textbox>
                <w10:wrap anchorx="page" anchory="page"/>
              </v:shape>
            </w:pict>
          </mc:Fallback>
        </mc:AlternateContent>
      </w:r>
      <w:r w:rsidR="00BA7D0D" w:rsidRPr="00603E58">
        <w:rPr>
          <w:color w:val="808080" w:themeColor="background1" w:themeShade="80"/>
          <w:sz w:val="72"/>
          <w:szCs w:val="72"/>
          <w:lang w:val="en-CA"/>
        </w:rPr>
        <w:t>River</w:t>
      </w:r>
      <w:r w:rsidR="00B647DB">
        <w:rPr>
          <w:color w:val="808080" w:themeColor="background1" w:themeShade="80"/>
          <w:sz w:val="72"/>
          <w:szCs w:val="72"/>
          <w:lang w:val="en-CA"/>
        </w:rPr>
        <w:t xml:space="preserve"> Parkway</w:t>
      </w:r>
      <w:r w:rsidR="00BA7D0D" w:rsidRPr="00603E58">
        <w:rPr>
          <w:color w:val="808080" w:themeColor="background1" w:themeShade="80"/>
          <w:sz w:val="72"/>
          <w:szCs w:val="72"/>
          <w:lang w:val="en-CA"/>
        </w:rPr>
        <w:t xml:space="preserve"> </w:t>
      </w:r>
      <w:r w:rsidR="00BA7D0D" w:rsidRPr="000850F3">
        <w:rPr>
          <w:color w:val="808080" w:themeColor="background1" w:themeShade="80"/>
          <w:sz w:val="56"/>
          <w:szCs w:val="56"/>
          <w:lang w:val="en-CA"/>
        </w:rPr>
        <w:t>Children’s Centre</w:t>
      </w:r>
    </w:p>
    <w:p w14:paraId="56FEEF1C" w14:textId="4B7DD0C0" w:rsidR="0067217E" w:rsidRPr="00996060" w:rsidRDefault="0067217E" w:rsidP="000F644C">
      <w:pPr>
        <w:jc w:val="center"/>
        <w:rPr>
          <w:color w:val="808080" w:themeColor="background1" w:themeShade="80"/>
          <w:szCs w:val="22"/>
          <w:lang w:val="en-CA"/>
        </w:rPr>
      </w:pPr>
    </w:p>
    <w:p w14:paraId="1B0C9DCB" w14:textId="350A4371" w:rsidR="00C56C99" w:rsidRPr="00335F5B" w:rsidRDefault="00A17A3F" w:rsidP="002B52A6">
      <w:pPr>
        <w:jc w:val="center"/>
        <w:rPr>
          <w:sz w:val="72"/>
          <w:szCs w:val="72"/>
          <w:lang w:val="en-CA"/>
        </w:rPr>
      </w:pPr>
      <w:r w:rsidRPr="00335F5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958EB71" wp14:editId="0174105B">
                <wp:simplePos x="0" y="0"/>
                <wp:positionH relativeFrom="page">
                  <wp:posOffset>-1038226</wp:posOffset>
                </wp:positionH>
                <wp:positionV relativeFrom="page">
                  <wp:posOffset>847725</wp:posOffset>
                </wp:positionV>
                <wp:extent cx="276225" cy="771525"/>
                <wp:effectExtent l="0" t="0" r="9525" b="9525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6DD1D" w14:textId="77777777" w:rsidR="00E31171" w:rsidRDefault="00E31171" w:rsidP="00E31171">
                            <w:pPr>
                              <w:jc w:val="both"/>
                              <w:rPr>
                                <w:rFonts w:eastAsia="SimSun"/>
                                <w:sz w:val="18"/>
                                <w:szCs w:val="28"/>
                                <w:lang w:eastAsia="zh-CN"/>
                              </w:rPr>
                            </w:pPr>
                            <w:r w:rsidRPr="00E31171">
                              <w:rPr>
                                <w:rFonts w:eastAsia="SimSun"/>
                                <w:sz w:val="18"/>
                                <w:szCs w:val="28"/>
                                <w:lang w:eastAsia="zh-CN"/>
                              </w:rPr>
                              <w:t xml:space="preserve">Back by popular demand!!   Keep your eyes open in your child’s cubby for the order form and important dates when orders are due and the delivery day.  </w:t>
                            </w:r>
                          </w:p>
                          <w:p w14:paraId="1EED4A60" w14:textId="77777777" w:rsidR="00E31171" w:rsidRDefault="00E31171" w:rsidP="00E31171">
                            <w:pPr>
                              <w:jc w:val="both"/>
                              <w:rPr>
                                <w:rFonts w:eastAsia="SimSun"/>
                                <w:sz w:val="18"/>
                                <w:szCs w:val="28"/>
                                <w:lang w:eastAsia="zh-CN"/>
                              </w:rPr>
                            </w:pPr>
                          </w:p>
                          <w:p w14:paraId="104AF821" w14:textId="77777777" w:rsidR="00E31171" w:rsidRPr="00E31171" w:rsidRDefault="00E31171" w:rsidP="00E31171">
                            <w:pPr>
                              <w:jc w:val="both"/>
                              <w:rPr>
                                <w:rFonts w:eastAsia="SimSun"/>
                                <w:sz w:val="18"/>
                                <w:szCs w:val="28"/>
                                <w:lang w:eastAsia="zh-CN"/>
                              </w:rPr>
                            </w:pPr>
                            <w:r w:rsidRPr="00E31171">
                              <w:rPr>
                                <w:rFonts w:eastAsia="SimSun"/>
                                <w:sz w:val="18"/>
                                <w:szCs w:val="28"/>
                                <w:lang w:eastAsia="zh-CN"/>
                              </w:rPr>
                              <w:t>This is our second biggest fundraiser, please sell to your family, friends and to your co-workers.</w:t>
                            </w:r>
                          </w:p>
                          <w:p w14:paraId="271DC6C2" w14:textId="77777777" w:rsidR="00136E72" w:rsidRPr="00451E59" w:rsidRDefault="00136E72" w:rsidP="00451E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8EB71" id="Text Box 56" o:spid="_x0000_s1031" type="#_x0000_t202" style="position:absolute;left:0;text-align:left;margin-left:-81.75pt;margin-top:66.75pt;width:21.75pt;height:60.75pt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Mp3QEAAKEDAAAOAAAAZHJzL2Uyb0RvYy54bWysU9tu2zAMfR+wfxD0vjgx0GYw4hRdi24D&#10;ugvQ7QNkWbKFyaJGKbGzrx8lx+kub8NeBJqiDnkOj3c302DZUWEw4Gq+Wa05U05Ca1xX869fHl69&#10;5ixE4Vphwaman1TgN/uXL3ajr1QJPdhWISMQF6rR17yP0VdFEWSvBhFW4JWjSw04iEif2BUtipHQ&#10;B1uU6/V1MQK2HkGqECh7P1/yfcbXWsn4SeugIrM1p9liPjGfTTqL/U5UHQrfG3keQ/zDFIMwjppe&#10;oO5FFOyA5i+owUiEADquJAwFaG2kyhyIzWb9B5unXniVuZA4wV9kCv8PVn48PvnPyOL0BiZaYCYR&#10;/CPIb4E5uOuF69QtIoy9Ei013iTJitGH6vw0SR2qkECa8QO0tGRxiJCBJo0D09b4dws0MWbUh1Zx&#10;usivpsgkJcvtdVlecSbparvdXFGceokqwSRxPYb4VsHAUlBzpO3mNuL4GOJcupSkcgcPxtq8Yet+&#10;SxBmymQaafKZQ5yaiZm25rlvYtVAeyJeCLNvyOcU9IA/OBvJMzUP3w8CFWf2vSNtksGWAJegWQLh&#10;JD2teeRsDu/ibMSDR9P1hDyr7+CW9NMmM3qe4jwu+SBrcvZsMtqv37nq+c/a/wQAAP//AwBQSwME&#10;FAAGAAgAAAAhANhX4mLgAAAADQEAAA8AAABkcnMvZG93bnJldi54bWxMj01OwzAQhfdI3MEaJHap&#10;7VQpkMapKhASLFi09ABuPI0DsR3Fbht6eqYr2M3ofXo/1WpyPTvhGLvgFciZAIa+CabzrYLd52v2&#10;CCwm7Y3ug0cFPxhhVd/eVLo04ew3eNqmlpGJj6VWYFMaSs5jY9HpOAsDetIOYXQ60Tu23Iz6TOau&#10;57kQC+505ynB6gGfLTbf26NTICb5bj9s/rZbP7xo+fXkLpfWKXV/N62XwBJO6Q+Ga32qDjV12oej&#10;N5H1CjK5mBfEkjK/HoRkkiKB7RXkRSGA1xX/v6L+BQAA//8DAFBLAQItABQABgAIAAAAIQC2gziS&#10;/gAAAOEBAAATAAAAAAAAAAAAAAAAAAAAAABbQ29udGVudF9UeXBlc10ueG1sUEsBAi0AFAAGAAgA&#10;AAAhADj9If/WAAAAlAEAAAsAAAAAAAAAAAAAAAAALwEAAF9yZWxzLy5yZWxzUEsBAi0AFAAGAAgA&#10;AAAhAKsvAyndAQAAoQMAAA4AAAAAAAAAAAAAAAAALgIAAGRycy9lMm9Eb2MueG1sUEsBAi0AFAAG&#10;AAgAAAAhANhX4mLgAAAADQEAAA8AAAAAAAAAAAAAAAAANwQAAGRycy9kb3ducmV2LnhtbFBLBQYA&#10;AAAABAAEAPMAAABEBQAAAAA=&#10;" filled="f" stroked="f">
                <v:textbox inset="0,0,0,0">
                  <w:txbxContent>
                    <w:p w14:paraId="05D6DD1D" w14:textId="77777777" w:rsidR="00E31171" w:rsidRDefault="00E31171" w:rsidP="00E31171">
                      <w:pPr>
                        <w:jc w:val="both"/>
                        <w:rPr>
                          <w:rFonts w:eastAsia="SimSun"/>
                          <w:sz w:val="18"/>
                          <w:szCs w:val="28"/>
                          <w:lang w:eastAsia="zh-CN"/>
                        </w:rPr>
                      </w:pPr>
                      <w:r w:rsidRPr="00E31171">
                        <w:rPr>
                          <w:rFonts w:eastAsia="SimSun"/>
                          <w:sz w:val="18"/>
                          <w:szCs w:val="28"/>
                          <w:lang w:eastAsia="zh-CN"/>
                        </w:rPr>
                        <w:t xml:space="preserve">Back by popular demand!!   Keep your eyes open in your child’s cubby for the order form and important dates when orders are due and the delivery day.  </w:t>
                      </w:r>
                    </w:p>
                    <w:p w14:paraId="1EED4A60" w14:textId="77777777" w:rsidR="00E31171" w:rsidRDefault="00E31171" w:rsidP="00E31171">
                      <w:pPr>
                        <w:jc w:val="both"/>
                        <w:rPr>
                          <w:rFonts w:eastAsia="SimSun"/>
                          <w:sz w:val="18"/>
                          <w:szCs w:val="28"/>
                          <w:lang w:eastAsia="zh-CN"/>
                        </w:rPr>
                      </w:pPr>
                    </w:p>
                    <w:p w14:paraId="104AF821" w14:textId="77777777" w:rsidR="00E31171" w:rsidRPr="00E31171" w:rsidRDefault="00E31171" w:rsidP="00E31171">
                      <w:pPr>
                        <w:jc w:val="both"/>
                        <w:rPr>
                          <w:rFonts w:eastAsia="SimSun"/>
                          <w:sz w:val="18"/>
                          <w:szCs w:val="28"/>
                          <w:lang w:eastAsia="zh-CN"/>
                        </w:rPr>
                      </w:pPr>
                      <w:r w:rsidRPr="00E31171">
                        <w:rPr>
                          <w:rFonts w:eastAsia="SimSun"/>
                          <w:sz w:val="18"/>
                          <w:szCs w:val="28"/>
                          <w:lang w:eastAsia="zh-CN"/>
                        </w:rPr>
                        <w:t>This is our second biggest fundraiser, please sell to your family, friends and to your co-workers.</w:t>
                      </w:r>
                    </w:p>
                    <w:p w14:paraId="271DC6C2" w14:textId="77777777" w:rsidR="00136E72" w:rsidRPr="00451E59" w:rsidRDefault="00136E72" w:rsidP="00451E5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37BD" w:rsidRPr="00335F5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884E6" wp14:editId="5EE92D5C">
                <wp:simplePos x="0" y="0"/>
                <wp:positionH relativeFrom="page">
                  <wp:posOffset>8615045</wp:posOffset>
                </wp:positionH>
                <wp:positionV relativeFrom="page">
                  <wp:posOffset>1087120</wp:posOffset>
                </wp:positionV>
                <wp:extent cx="322580" cy="56515"/>
                <wp:effectExtent l="0" t="0" r="1270" b="635"/>
                <wp:wrapNone/>
                <wp:docPr id="29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5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7">
                        <w:txbxContent>
                          <w:p w14:paraId="19F374C1" w14:textId="77777777" w:rsidR="00371D36" w:rsidRPr="00CD63AF" w:rsidRDefault="00371D36" w:rsidP="00CD63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884E6" id="Text Box 94" o:spid="_x0000_s1032" type="#_x0000_t202" style="position:absolute;left:0;text-align:left;margin-left:678.35pt;margin-top:85.6pt;width:25.4pt;height:4.4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1mk2QEAAJYDAAAOAAAAZHJzL2Uyb0RvYy54bWysU9tu2zAMfR+wfxD0vjjJkKAw4hRdiw4D&#10;ugvQ7gNkWbaF2aJGKrGzrx8lx+nWvg17EWhSOjznkN5dj30njgbJgivkarGUwjgNlXVNIb8/3b+7&#10;koKCcpXqwJlCngzJ6/3bN7vB52YNLXSVQcEgjvLBF7INwedZRro1vaIFeOO4WAP2KvAnNlmFamD0&#10;vsvWy+U2GwArj6ANEWfvpqLcJ/y6Njp8rWsyQXSFZG4hnZjOMp7ZfqfyBpVvrT7TUP/AolfWcdML&#10;1J0KShzQvoLqrUYgqMNCQ59BXVttkgZWs1q+UPPYKm+SFjaH/MUm+n+w+svx0X9DEcYPMPIAkwjy&#10;D6B/kHBw2yrXmBtEGFqjKm68ipZlg6f8/DRaTTlFkHL4DBUPWR0CJKCxxj66wjoFo/MAThfTzRiE&#10;5uT79XpzxRXNpc12s9qkBiqf33qk8NFAL2JQSOSRJmx1fKAQuah8vhJbObi3XZfG2rm/EnwxZhL3&#10;SHciHsZyFLYq5Db2jVJKqE4sBmFaFl5uDlrAX1IMvCiFpJ8HhUaK7pNjQ+JWzQHOQTkHyml+Wsgg&#10;xRTehmn7Dh5t0zLyZLmDGzattknRM4szXR5+Enpe1Lhdf36nW8+/0/43AAAA//8DAFBLAwQUAAYA&#10;CAAAACEAT5bq1eEAAAANAQAADwAAAGRycy9kb3ducmV2LnhtbEyPwU7DMBBE70j8g7VI3KidQpMS&#10;4lQVghMSIg0Hjk7sJlbjdYjdNvw92xPcZrRPszPFZnYDO5kpWI8SkoUAZrD12mIn4bN+vVsDC1Gh&#10;VoNHI+HHBNiU11eFyrU/Y2VOu9gxCsGQKwl9jGPOeWh741RY+NEg3fZ+ciqSnTquJ3WmcDfwpRAp&#10;d8oifejVaJ570x52Rydh+4XVi/1+bz6qfWXr+lHgW3qQ8vZm3j4Bi2aOfzBc6lN1KKlT44+oAxvI&#10;36/SjFhSWbIEdkEeRLYC1pBaiwR4WfD/K8pfAAAA//8DAFBLAQItABQABgAIAAAAIQC2gziS/gAA&#10;AOEBAAATAAAAAAAAAAAAAAAAAAAAAABbQ29udGVudF9UeXBlc10ueG1sUEsBAi0AFAAGAAgAAAAh&#10;ADj9If/WAAAAlAEAAAsAAAAAAAAAAAAAAAAALwEAAF9yZWxzLy5yZWxzUEsBAi0AFAAGAAgAAAAh&#10;AMnXWaTZAQAAlgMAAA4AAAAAAAAAAAAAAAAALgIAAGRycy9lMm9Eb2MueG1sUEsBAi0AFAAGAAgA&#10;AAAhAE+W6tXhAAAADQEAAA8AAAAAAAAAAAAAAAAAMwQAAGRycy9kb3ducmV2LnhtbFBLBQYAAAAA&#10;BAAEAPMAAABBBQAAAAA=&#10;" filled="f" stroked="f">
                <v:textbox style="mso-next-textbox:#Text Box 95" inset="0,0,0,0">
                  <w:txbxContent>
                    <w:p w14:paraId="19F374C1" w14:textId="77777777" w:rsidR="00371D36" w:rsidRPr="00CD63AF" w:rsidRDefault="00371D36" w:rsidP="00CD63AF"/>
                  </w:txbxContent>
                </v:textbox>
                <w10:wrap anchorx="page" anchory="page"/>
              </v:shape>
            </w:pict>
          </mc:Fallback>
        </mc:AlternateContent>
      </w:r>
      <w:r w:rsidR="00452B7B" w:rsidRPr="00335F5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314A7B7B" wp14:editId="327E0E3F">
                <wp:simplePos x="0" y="0"/>
                <wp:positionH relativeFrom="page">
                  <wp:posOffset>8926830</wp:posOffset>
                </wp:positionH>
                <wp:positionV relativeFrom="page">
                  <wp:posOffset>1466850</wp:posOffset>
                </wp:positionV>
                <wp:extent cx="1743075" cy="1524000"/>
                <wp:effectExtent l="0" t="0" r="9525" b="0"/>
                <wp:wrapNone/>
                <wp:docPr id="29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52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1F2F9B" w14:textId="77777777" w:rsidR="0031150F" w:rsidRDefault="00727F5F" w:rsidP="00AB0530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A7B7B" id="Text Box 181" o:spid="_x0000_s1033" type="#_x0000_t202" style="position:absolute;left:0;text-align:left;margin-left:702.9pt;margin-top:115.5pt;width:137.25pt;height:120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ZsCQIAAPsDAAAOAAAAZHJzL2Uyb0RvYy54bWysU9uO0zAQfUfiHyy/06Rly0LUdLV0tQhp&#10;uUgLHzBxnItwPGbsNilfz9hpu1zeEC/WeGyfOXPmeHMzDUYcNPkebSmXi1wKbRXWvW1L+fXL/YvX&#10;UvgAtgaDVpfyqL282T5/thldoVfYoak1CQaxvhhdKbsQXJFlXnV6AL9Apy0fNkgDBN5Sm9UEI6MP&#10;Jlvl+atsRKododLec/ZuPpTbhN80WoVPTeN1EKaUzC2kldJaxTXbbqBoCVzXqxMN+AcWA/SWi16g&#10;7iCA2FP/F9TQK0KPTVgoHDJsml7p1AN3s8z/6OaxA6dTLyyOdxeZ/P+DVR8Pj+4ziTC9xYkHmJrw&#10;7gHVNy8s7jqwrb4lwrHTUHPhZZQsG50vTk+j1L7wEaQaP2DNQ4Z9wAQ0NTREVbhPweg8gONFdD0F&#10;oWLJ66uX+fVaCsVny/XqKs/TWDIozs8d+fBO4yBiUEriqSZ4ODz4EOlAcb4Sq3k0fX3fG5M20Ul6&#10;Z0gcgD1QtXOLZj8w1zn3Zn0qCQUY18GcZXddiCQ7RpBU6zd8Y2MVi7HeTCVmkkBRk1mdMFWT6OtS&#10;Xkf1ol4V1kdWjHB2JP8gDjqkH1KM7MZS+u97IC2FeW9Z9Wjdc0DnoDoHYBU/LWWQYg53Ybb43lHf&#10;dow8N23xlifT9EmzJxYnuuyw1N7pN0QL/7pPt57+7PYnAAAA//8DAFBLAwQUAAYACAAAACEAYmGF&#10;4eMAAAANAQAADwAAAGRycy9kb3ducmV2LnhtbEyPwU7DMBBE70j8g7VI3KjdppQS4lQVEgcQCFFA&#10;cHTjJQnE6xC7ScrXsz3BcWZHs2+y1ega0WMXak8aphMFAqnwtqZSw8vzzdkSRIiGrGk8oYY9Bljl&#10;x0eZSa0f6An7TSwFl1BIjYYqxjaVMhQVOhMmvkXi24fvnIksu1Lazgxc7ho5U2ohnamJP1SmxesK&#10;i6/Nzmm4/P5Ut0Py0xb3+zff3z34x9f1u9anJ+P6CkTEMf6F4YDP6JAz09bvyAbRsJ6rc2aPGmbJ&#10;lFcdIoulSkBsNcwv2JJ5Jv+vyH8BAAD//wMAUEsBAi0AFAAGAAgAAAAhALaDOJL+AAAA4QEAABMA&#10;AAAAAAAAAAAAAAAAAAAAAFtDb250ZW50X1R5cGVzXS54bWxQSwECLQAUAAYACAAAACEAOP0h/9YA&#10;AACUAQAACwAAAAAAAAAAAAAAAAAvAQAAX3JlbHMvLnJlbHNQSwECLQAUAAYACAAAACEAHfI2bAkC&#10;AAD7AwAADgAAAAAAAAAAAAAAAAAuAgAAZHJzL2Uyb0RvYy54bWxQSwECLQAUAAYACAAAACEAYmGF&#10;4eMAAAANAQAADwAAAAAAAAAAAAAAAABjBAAAZHJzL2Rvd25yZXYueG1sUEsFBgAAAAAEAAQA8wAA&#10;AHMFAAAAAA==&#10;" fillcolor="#f2f2f2 [3052]" stroked="f">
                <v:fill opacity="13107f"/>
                <v:textbox inset="0,0,0,0">
                  <w:txbxContent>
                    <w:p w14:paraId="4F1F2F9B" w14:textId="77777777" w:rsidR="0031150F" w:rsidRDefault="00727F5F" w:rsidP="00AB0530">
                      <w:r>
                        <w:t xml:space="preserve">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35F5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BC602E8" wp14:editId="28F548FA">
                <wp:simplePos x="0" y="0"/>
                <wp:positionH relativeFrom="page">
                  <wp:posOffset>8096250</wp:posOffset>
                </wp:positionH>
                <wp:positionV relativeFrom="page">
                  <wp:posOffset>1619250</wp:posOffset>
                </wp:positionV>
                <wp:extent cx="830580" cy="2072640"/>
                <wp:effectExtent l="0" t="0" r="7620" b="3810"/>
                <wp:wrapNone/>
                <wp:docPr id="46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7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602E8" id="Text Box 95" o:spid="_x0000_s1034" type="#_x0000_t202" style="position:absolute;left:0;text-align:left;margin-left:637.5pt;margin-top:127.5pt;width:65.4pt;height:163.2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6OvQIAAMEFAAAOAAAAZHJzL2Uyb0RvYy54bWysVNuOmzAQfa/Uf7D8znJZQgAtWe2GUFXa&#10;XqTdfoADJlgLNrWdwLbqv3dsQrKXl6otD9Zgj8+cmTmeq+uxa9GBSsUEz7B/4WFEeSkqxncZ/vZQ&#10;ODFGShNekVZwmuEnqvD16v27q6FPaSAa0VZUIgDhKh36DDda96nrqrKhHVEXoqccDmshO6LhV+7c&#10;SpIB0LvWDTwvcgchq16KkioFu/l0iFcWv65pqb/UtaIatRkGbtqu0q5bs7qrK5LuJOkbVh5pkL9g&#10;0RHGIegJKieaoL1kb6A6VkqhRK0vStG5oq5ZSW0OkI3vvcrmviE9tblAcVR/KpP6f7Dl58NXiViV&#10;4TC6xIiTDpr0QEeNbsWIkoUp0NCrFPzue/DUI+xDo22yqr8T5aNCXKwbwnf0RkoxNJRUQNA3N91n&#10;VyccZUC2wydRQRyy18ICjbXsTPWgHgjQoVFPp+YYLiVsxpfeIoaTEo4CbxlEoe2eS9L5di+V/kBF&#10;h4yRYQnNt+jkcKe0YUPS2cUE46JgbWsF0PIXG+A47UBsuGrODAvbz5+Jl2ziTRw6YRBtnNDLc+em&#10;WIdOVPjLRX6Zr9e5/8vE9cO0YVVFuQkza8sP/6x3R5VPqjipS4mWVQbOUFJyt123Eh0IaLuwn605&#10;nJzd3Jc0bBEgl1cp+UHo3QaJU0Tx0gmLcOEkSy92PD+5TSIvTMK8eJnSHeP031NCQ4aTRbCYxHQm&#10;/So3z35vcyNpxzRMj5Z1II+TE0mNBDe8sq3VhLWT/awUhv65FNDuudFWsEajk1pbxh9p9TBuR/tE&#10;Iphl9PtR20baW1E9gZ6lALmBNGEOgtEI+QOjAWZKhtX3PZEUo/YjhzdhBtBsyNnYzgbhJVzNsMZo&#10;Mtd6GlT7XrJdA8jTq+PiBt5NzaykzyyOrw3mhM3sONPMIHr+b73Ok3f1GwAA//8DAFBLAwQUAAYA&#10;CAAAACEA/+Lcm+EAAAANAQAADwAAAGRycy9kb3ducmV2LnhtbEyPwU7DMBBE70j8g7VI3KjdqCkl&#10;xKkqBCckRBoOHJ3YTazG6xC7bfh7Nid629GOZubl28n17GzGYD1KWC4EMION1xZbCV/V28MGWIgK&#10;teo9Ggm/JsC2uL3JVab9BUtz3seWUQiGTEnoYhwyzkPTGafCwg8G6Xfwo1OR5NhyPaoLhbueJ0Ks&#10;uVMWqaFTg3npTHPcn5yE3TeWr/bno/4sD6WtqieB7+ujlPd30+4ZWDRT/DfDPJ+mQ0Gban9CHVhP&#10;OnlMCSZKSNL5mC0rkRJOLSHdLFfAi5xfUxR/AAAA//8DAFBLAQItABQABgAIAAAAIQC2gziS/gAA&#10;AOEBAAATAAAAAAAAAAAAAAAAAAAAAABbQ29udGVudF9UeXBlc10ueG1sUEsBAi0AFAAGAAgAAAAh&#10;ADj9If/WAAAAlAEAAAsAAAAAAAAAAAAAAAAALwEAAF9yZWxzLy5yZWxzUEsBAi0AFAAGAAgAAAAh&#10;AM2fno69AgAAwQUAAA4AAAAAAAAAAAAAAAAALgIAAGRycy9lMm9Eb2MueG1sUEsBAi0AFAAGAAgA&#10;AAAhAP/i3JvhAAAADQEAAA8AAAAAAAAAAAAAAAAAFwUAAGRycy9kb3ducmV2LnhtbFBLBQYAAAAA&#10;BAAEAPMAAAAlBg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A75974" w:rsidRPr="00335F5B">
        <w:rPr>
          <w:sz w:val="48"/>
          <w:szCs w:val="44"/>
        </w:rPr>
        <w:t>SPRING</w:t>
      </w:r>
      <w:r w:rsidR="00C04F72" w:rsidRPr="00335F5B">
        <w:rPr>
          <w:sz w:val="48"/>
          <w:szCs w:val="44"/>
        </w:rPr>
        <w:t xml:space="preserve">/SUMMER </w:t>
      </w:r>
      <w:r w:rsidR="00A75974" w:rsidRPr="00335F5B">
        <w:rPr>
          <w:sz w:val="48"/>
          <w:szCs w:val="44"/>
        </w:rPr>
        <w:t>202</w:t>
      </w:r>
      <w:r w:rsidR="00BB6EC1" w:rsidRPr="00335F5B">
        <w:rPr>
          <w:sz w:val="48"/>
          <w:szCs w:val="44"/>
        </w:rPr>
        <w:t>5</w:t>
      </w:r>
      <w:r w:rsidR="00FC4E2A" w:rsidRPr="00335F5B">
        <w:rPr>
          <w:sz w:val="48"/>
          <w:szCs w:val="44"/>
        </w:rPr>
        <w:t xml:space="preserve"> </w:t>
      </w:r>
      <w:r w:rsidR="000850F3" w:rsidRPr="00335F5B">
        <w:rPr>
          <w:sz w:val="48"/>
          <w:szCs w:val="44"/>
        </w:rPr>
        <w:t>N</w:t>
      </w:r>
      <w:r w:rsidR="006A6AB9" w:rsidRPr="00335F5B">
        <w:rPr>
          <w:sz w:val="48"/>
          <w:szCs w:val="44"/>
        </w:rPr>
        <w:t>EWSLETTER</w:t>
      </w:r>
    </w:p>
    <w:p w14:paraId="2D803304" w14:textId="77777777" w:rsidR="00434781" w:rsidRPr="00335F5B" w:rsidRDefault="00434781" w:rsidP="00C56C99">
      <w:pPr>
        <w:rPr>
          <w:rFonts w:asciiTheme="minorHAnsi" w:hAnsiTheme="minorHAnsi" w:cstheme="minorHAnsi"/>
          <w:b/>
          <w:sz w:val="28"/>
          <w:szCs w:val="22"/>
        </w:rPr>
      </w:pPr>
    </w:p>
    <w:p w14:paraId="517D1750" w14:textId="40E35BE4" w:rsidR="00E53A3F" w:rsidRPr="00D16378" w:rsidRDefault="002B5113" w:rsidP="007864AD">
      <w:pPr>
        <w:rPr>
          <w:rFonts w:asciiTheme="minorHAnsi" w:hAnsiTheme="minorHAnsi" w:cstheme="minorHAnsi"/>
          <w:b/>
          <w:color w:val="009520"/>
          <w:sz w:val="32"/>
          <w:szCs w:val="32"/>
        </w:rPr>
      </w:pPr>
      <w:r w:rsidRPr="00D16378">
        <w:rPr>
          <w:rFonts w:asciiTheme="minorHAnsi" w:hAnsiTheme="minorHAnsi" w:cstheme="minorHAnsi"/>
          <w:b/>
          <w:color w:val="009520"/>
          <w:sz w:val="32"/>
          <w:szCs w:val="32"/>
        </w:rPr>
        <w:t xml:space="preserve">Let’s Celebrate: </w:t>
      </w:r>
    </w:p>
    <w:p w14:paraId="68ED95F8" w14:textId="29E38011" w:rsidR="00A45E8F" w:rsidRPr="00E53A3F" w:rsidRDefault="00910951" w:rsidP="007864AD">
      <w:pPr>
        <w:rPr>
          <w:rFonts w:asciiTheme="minorHAnsi" w:hAnsiTheme="minorHAnsi" w:cstheme="minorHAnsi"/>
          <w:bCs/>
          <w:color w:val="404040" w:themeColor="text1" w:themeTint="BF"/>
        </w:rPr>
      </w:pPr>
      <w:bookmarkStart w:id="1" w:name="_Hlk198015739"/>
      <w:r>
        <w:rPr>
          <w:rFonts w:asciiTheme="minorHAnsi" w:hAnsiTheme="minorHAnsi" w:cstheme="minorHAnsi"/>
          <w:bCs/>
          <w:color w:val="404040" w:themeColor="text1" w:themeTint="BF"/>
        </w:rPr>
        <w:t xml:space="preserve">All Parents welcome to </w:t>
      </w:r>
      <w:r w:rsidR="000C399A">
        <w:rPr>
          <w:rFonts w:asciiTheme="minorHAnsi" w:hAnsiTheme="minorHAnsi" w:cstheme="minorHAnsi"/>
          <w:bCs/>
          <w:color w:val="404040" w:themeColor="text1" w:themeTint="BF"/>
        </w:rPr>
        <w:t xml:space="preserve">our </w:t>
      </w:r>
      <w:r w:rsidR="000912F3">
        <w:rPr>
          <w:rFonts w:asciiTheme="minorHAnsi" w:hAnsiTheme="minorHAnsi" w:cstheme="minorHAnsi"/>
          <w:bCs/>
          <w:color w:val="404040" w:themeColor="text1" w:themeTint="BF"/>
        </w:rPr>
        <w:t>‘</w:t>
      </w:r>
      <w:r w:rsidR="00E53A3F" w:rsidRPr="007864AD">
        <w:rPr>
          <w:rFonts w:asciiTheme="minorHAnsi" w:hAnsiTheme="minorHAnsi" w:cstheme="minorHAnsi"/>
          <w:bCs/>
          <w:color w:val="404040" w:themeColor="text1" w:themeTint="BF"/>
        </w:rPr>
        <w:t>Parent’s</w:t>
      </w:r>
      <w:r w:rsidR="007864AD" w:rsidRPr="007864AD">
        <w:rPr>
          <w:rFonts w:asciiTheme="minorHAnsi" w:hAnsiTheme="minorHAnsi" w:cstheme="minorHAnsi"/>
          <w:bCs/>
          <w:color w:val="404040" w:themeColor="text1" w:themeTint="BF"/>
        </w:rPr>
        <w:t xml:space="preserve"> Day </w:t>
      </w:r>
      <w:r w:rsidR="000C399A">
        <w:rPr>
          <w:rFonts w:asciiTheme="minorHAnsi" w:hAnsiTheme="minorHAnsi" w:cstheme="minorHAnsi"/>
          <w:bCs/>
          <w:color w:val="404040" w:themeColor="text1" w:themeTint="BF"/>
        </w:rPr>
        <w:t>event</w:t>
      </w:r>
      <w:r w:rsidR="000912F3">
        <w:rPr>
          <w:rFonts w:asciiTheme="minorHAnsi" w:hAnsiTheme="minorHAnsi" w:cstheme="minorHAnsi"/>
          <w:bCs/>
          <w:color w:val="404040" w:themeColor="text1" w:themeTint="BF"/>
        </w:rPr>
        <w:t>’</w:t>
      </w:r>
      <w:r w:rsidR="007864AD" w:rsidRPr="007864AD">
        <w:rPr>
          <w:rFonts w:asciiTheme="minorHAnsi" w:hAnsiTheme="minorHAnsi" w:cstheme="minorHAnsi"/>
          <w:bCs/>
          <w:color w:val="404040" w:themeColor="text1" w:themeTint="BF"/>
        </w:rPr>
        <w:t xml:space="preserve"> on Friday May 30th at 2:30p</w:t>
      </w:r>
      <w:r w:rsidR="009B20E4">
        <w:rPr>
          <w:rFonts w:asciiTheme="minorHAnsi" w:hAnsiTheme="minorHAnsi" w:cstheme="minorHAnsi"/>
          <w:bCs/>
          <w:color w:val="404040" w:themeColor="text1" w:themeTint="BF"/>
        </w:rPr>
        <w:t>.</w:t>
      </w:r>
      <w:r w:rsidR="007864AD" w:rsidRPr="007864AD">
        <w:rPr>
          <w:rFonts w:asciiTheme="minorHAnsi" w:hAnsiTheme="minorHAnsi" w:cstheme="minorHAnsi"/>
          <w:bCs/>
          <w:color w:val="404040" w:themeColor="text1" w:themeTint="BF"/>
        </w:rPr>
        <w:t>m.</w:t>
      </w:r>
      <w:bookmarkEnd w:id="1"/>
      <w:r w:rsidR="00D16378">
        <w:rPr>
          <w:rFonts w:asciiTheme="minorHAnsi" w:hAnsiTheme="minorHAnsi" w:cstheme="minorHAnsi"/>
          <w:bCs/>
          <w:color w:val="404040" w:themeColor="text1" w:themeTint="BF"/>
        </w:rPr>
        <w:t xml:space="preserve"> </w:t>
      </w:r>
      <w:r w:rsidR="000C399A">
        <w:rPr>
          <w:rFonts w:asciiTheme="minorHAnsi" w:hAnsiTheme="minorHAnsi" w:cstheme="minorHAnsi"/>
          <w:bCs/>
          <w:color w:val="404040" w:themeColor="text1" w:themeTint="BF"/>
        </w:rPr>
        <w:t xml:space="preserve">Rain date </w:t>
      </w:r>
      <w:r w:rsidR="000912F3">
        <w:rPr>
          <w:rFonts w:asciiTheme="minorHAnsi" w:hAnsiTheme="minorHAnsi" w:cstheme="minorHAnsi"/>
          <w:bCs/>
          <w:color w:val="404040" w:themeColor="text1" w:themeTint="BF"/>
        </w:rPr>
        <w:t xml:space="preserve">is </w:t>
      </w:r>
      <w:r w:rsidR="000C399A">
        <w:rPr>
          <w:rFonts w:asciiTheme="minorHAnsi" w:hAnsiTheme="minorHAnsi" w:cstheme="minorHAnsi"/>
          <w:bCs/>
          <w:color w:val="404040" w:themeColor="text1" w:themeTint="BF"/>
        </w:rPr>
        <w:t>June 6</w:t>
      </w:r>
      <w:r w:rsidR="000C399A" w:rsidRPr="000C399A">
        <w:rPr>
          <w:rFonts w:asciiTheme="minorHAnsi" w:hAnsiTheme="minorHAnsi" w:cstheme="minorHAnsi"/>
          <w:bCs/>
          <w:color w:val="404040" w:themeColor="text1" w:themeTint="BF"/>
          <w:vertAlign w:val="superscript"/>
        </w:rPr>
        <w:t>th</w:t>
      </w:r>
      <w:r w:rsidR="000C399A">
        <w:rPr>
          <w:rFonts w:asciiTheme="minorHAnsi" w:hAnsiTheme="minorHAnsi" w:cstheme="minorHAnsi"/>
          <w:bCs/>
          <w:color w:val="404040" w:themeColor="text1" w:themeTint="BF"/>
        </w:rPr>
        <w:t xml:space="preserve"> 2:30</w:t>
      </w:r>
      <w:r w:rsidR="000912F3">
        <w:rPr>
          <w:rFonts w:asciiTheme="minorHAnsi" w:hAnsiTheme="minorHAnsi" w:cstheme="minorHAnsi"/>
          <w:bCs/>
          <w:color w:val="404040" w:themeColor="text1" w:themeTint="BF"/>
        </w:rPr>
        <w:t>.</w:t>
      </w:r>
    </w:p>
    <w:p w14:paraId="60776C5A" w14:textId="0EF7DB03" w:rsidR="00A45E8F" w:rsidRPr="00E53A3F" w:rsidRDefault="00A45E8F" w:rsidP="00A45E8F">
      <w:pPr>
        <w:rPr>
          <w:rFonts w:asciiTheme="minorHAnsi" w:hAnsiTheme="minorHAnsi" w:cstheme="minorHAnsi"/>
          <w:bCs/>
          <w:color w:val="404040" w:themeColor="text1" w:themeTint="BF"/>
        </w:rPr>
      </w:pPr>
      <w:r>
        <w:rPr>
          <w:rFonts w:asciiTheme="minorHAnsi" w:hAnsiTheme="minorHAnsi" w:cstheme="minorHAnsi"/>
          <w:bCs/>
          <w:color w:val="404040" w:themeColor="text1" w:themeTint="BF"/>
        </w:rPr>
        <w:t>Father’s Day</w:t>
      </w:r>
      <w:r w:rsidR="000912F3">
        <w:rPr>
          <w:rFonts w:asciiTheme="minorHAnsi" w:hAnsiTheme="minorHAnsi" w:cstheme="minorHAnsi"/>
          <w:bCs/>
          <w:color w:val="404040" w:themeColor="text1" w:themeTint="BF"/>
        </w:rPr>
        <w:t>,</w:t>
      </w:r>
      <w:r>
        <w:rPr>
          <w:rFonts w:asciiTheme="minorHAnsi" w:hAnsiTheme="minorHAnsi" w:cstheme="minorHAnsi"/>
          <w:bCs/>
          <w:color w:val="404040" w:themeColor="text1" w:themeTint="BF"/>
        </w:rPr>
        <w:t xml:space="preserve"> </w:t>
      </w:r>
      <w:r w:rsidR="003D3AFA">
        <w:rPr>
          <w:rFonts w:asciiTheme="minorHAnsi" w:hAnsiTheme="minorHAnsi" w:cstheme="minorHAnsi"/>
          <w:bCs/>
          <w:color w:val="404040" w:themeColor="text1" w:themeTint="BF"/>
        </w:rPr>
        <w:t xml:space="preserve">Sunday </w:t>
      </w:r>
      <w:r>
        <w:rPr>
          <w:rFonts w:asciiTheme="minorHAnsi" w:hAnsiTheme="minorHAnsi" w:cstheme="minorHAnsi"/>
          <w:bCs/>
          <w:color w:val="404040" w:themeColor="text1" w:themeTint="BF"/>
        </w:rPr>
        <w:t>June 15</w:t>
      </w:r>
      <w:r w:rsidR="009B20E4">
        <w:rPr>
          <w:rFonts w:asciiTheme="minorHAnsi" w:hAnsiTheme="minorHAnsi" w:cstheme="minorHAnsi"/>
          <w:bCs/>
          <w:color w:val="404040" w:themeColor="text1" w:themeTint="BF"/>
        </w:rPr>
        <w:t>th</w:t>
      </w:r>
    </w:p>
    <w:p w14:paraId="6E3BA75B" w14:textId="17B4D263" w:rsidR="00141226" w:rsidRDefault="00910459" w:rsidP="00335F5B">
      <w:pPr>
        <w:rPr>
          <w:rFonts w:asciiTheme="minorHAnsi" w:hAnsiTheme="minorHAnsi" w:cstheme="minorHAnsi"/>
          <w:bCs/>
          <w:color w:val="404040" w:themeColor="text1" w:themeTint="BF"/>
          <w:vertAlign w:val="superscript"/>
        </w:rPr>
      </w:pPr>
      <w:r w:rsidRPr="0079267B">
        <w:rPr>
          <w:rFonts w:asciiTheme="minorHAnsi" w:hAnsiTheme="minorHAnsi" w:cstheme="minorHAnsi"/>
          <w:bCs/>
          <w:color w:val="404040" w:themeColor="text1" w:themeTint="BF"/>
        </w:rPr>
        <w:t>Aboriginal Day</w:t>
      </w:r>
      <w:r w:rsidR="000912F3">
        <w:rPr>
          <w:rFonts w:asciiTheme="minorHAnsi" w:hAnsiTheme="minorHAnsi" w:cstheme="minorHAnsi"/>
          <w:bCs/>
          <w:color w:val="404040" w:themeColor="text1" w:themeTint="BF"/>
        </w:rPr>
        <w:t>,</w:t>
      </w:r>
      <w:r w:rsidRPr="0079267B">
        <w:rPr>
          <w:rFonts w:asciiTheme="minorHAnsi" w:hAnsiTheme="minorHAnsi" w:cstheme="minorHAnsi"/>
          <w:bCs/>
          <w:color w:val="404040" w:themeColor="text1" w:themeTint="BF"/>
        </w:rPr>
        <w:t xml:space="preserve"> </w:t>
      </w:r>
      <w:r w:rsidR="00D01DBB">
        <w:rPr>
          <w:rFonts w:asciiTheme="minorHAnsi" w:hAnsiTheme="minorHAnsi" w:cstheme="minorHAnsi"/>
          <w:bCs/>
          <w:color w:val="404040" w:themeColor="text1" w:themeTint="BF"/>
        </w:rPr>
        <w:t>Saturday</w:t>
      </w:r>
      <w:r w:rsidR="009B20E4">
        <w:rPr>
          <w:rFonts w:asciiTheme="minorHAnsi" w:hAnsiTheme="minorHAnsi" w:cstheme="minorHAnsi"/>
          <w:bCs/>
          <w:color w:val="404040" w:themeColor="text1" w:themeTint="BF"/>
        </w:rPr>
        <w:t>,</w:t>
      </w:r>
      <w:r w:rsidR="00D01DBB">
        <w:rPr>
          <w:rFonts w:asciiTheme="minorHAnsi" w:hAnsiTheme="minorHAnsi" w:cstheme="minorHAnsi"/>
          <w:bCs/>
          <w:color w:val="404040" w:themeColor="text1" w:themeTint="BF"/>
        </w:rPr>
        <w:t xml:space="preserve"> </w:t>
      </w:r>
      <w:r w:rsidRPr="00E53A3F">
        <w:rPr>
          <w:rFonts w:asciiTheme="minorHAnsi" w:hAnsiTheme="minorHAnsi" w:cstheme="minorHAnsi"/>
          <w:bCs/>
          <w:color w:val="404040" w:themeColor="text1" w:themeTint="BF"/>
        </w:rPr>
        <w:t>June 21</w:t>
      </w:r>
      <w:r w:rsidRPr="00E53A3F">
        <w:rPr>
          <w:rFonts w:asciiTheme="minorHAnsi" w:hAnsiTheme="minorHAnsi" w:cstheme="minorHAnsi"/>
          <w:bCs/>
          <w:color w:val="404040" w:themeColor="text1" w:themeTint="BF"/>
          <w:vertAlign w:val="superscript"/>
        </w:rPr>
        <w:t>st</w:t>
      </w:r>
      <w:bookmarkStart w:id="2" w:name="_Hlk262996"/>
    </w:p>
    <w:p w14:paraId="122BCE95" w14:textId="77777777" w:rsidR="00335F5B" w:rsidRDefault="00335F5B" w:rsidP="002541FA">
      <w:pPr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Cs/>
          <w:color w:val="404040" w:themeColor="text1" w:themeTint="BF"/>
          <w:vertAlign w:val="superscript"/>
        </w:rPr>
      </w:pPr>
    </w:p>
    <w:p w14:paraId="32CACFCC" w14:textId="7C1A25DF" w:rsidR="002541FA" w:rsidRPr="00AE5E3C" w:rsidRDefault="002541FA" w:rsidP="002541FA">
      <w:pPr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/>
          <w:color w:val="009520"/>
          <w:sz w:val="32"/>
          <w:szCs w:val="32"/>
        </w:rPr>
      </w:pPr>
      <w:r w:rsidRPr="00AE5E3C">
        <w:rPr>
          <w:rFonts w:asciiTheme="minorHAnsi" w:hAnsiTheme="minorHAnsi" w:cstheme="minorHAnsi"/>
          <w:b/>
          <w:color w:val="009520"/>
          <w:sz w:val="32"/>
          <w:szCs w:val="32"/>
        </w:rPr>
        <w:t>Holiday Plan</w:t>
      </w:r>
      <w:r w:rsidR="007F752B" w:rsidRPr="00AE5E3C">
        <w:rPr>
          <w:rFonts w:asciiTheme="minorHAnsi" w:hAnsiTheme="minorHAnsi" w:cstheme="minorHAnsi"/>
          <w:b/>
          <w:color w:val="009520"/>
          <w:sz w:val="32"/>
          <w:szCs w:val="32"/>
        </w:rPr>
        <w:t>s:</w:t>
      </w:r>
    </w:p>
    <w:p w14:paraId="741E7E51" w14:textId="77777777" w:rsidR="00335F5B" w:rsidRPr="002B52A6" w:rsidRDefault="00335F5B" w:rsidP="00335F5B">
      <w:pPr>
        <w:spacing w:line="276" w:lineRule="auto"/>
        <w:jc w:val="both"/>
        <w:rPr>
          <w:rFonts w:asciiTheme="minorHAnsi" w:hAnsiTheme="minorHAnsi" w:cstheme="minorHAnsi"/>
          <w:color w:val="404040" w:themeColor="text1" w:themeTint="BF"/>
        </w:rPr>
      </w:pPr>
      <w:r w:rsidRPr="002B52A6">
        <w:rPr>
          <w:rFonts w:asciiTheme="minorHAnsi" w:eastAsia="SimSun" w:hAnsiTheme="minorHAnsi" w:cstheme="minorHAnsi"/>
          <w:color w:val="404040" w:themeColor="text1" w:themeTint="BF"/>
          <w:lang w:eastAsia="zh-CN"/>
        </w:rPr>
        <w:t>We</w:t>
      </w:r>
      <w:r w:rsidRPr="002B52A6">
        <w:rPr>
          <w:rFonts w:asciiTheme="minorHAnsi" w:hAnsiTheme="minorHAnsi" w:cstheme="minorHAnsi"/>
          <w:color w:val="404040" w:themeColor="text1" w:themeTint="BF"/>
        </w:rPr>
        <w:t xml:space="preserve"> ask all p</w:t>
      </w:r>
      <w:r w:rsidRPr="00335F5B">
        <w:rPr>
          <w:rFonts w:asciiTheme="minorHAnsi" w:hAnsiTheme="minorHAnsi" w:cstheme="minorHAnsi"/>
        </w:rPr>
        <w:t>arents</w:t>
      </w:r>
      <w:r w:rsidRPr="002B52A6">
        <w:rPr>
          <w:rFonts w:asciiTheme="minorHAnsi" w:hAnsiTheme="minorHAnsi" w:cstheme="minorHAnsi"/>
          <w:color w:val="404040" w:themeColor="text1" w:themeTint="BF"/>
        </w:rPr>
        <w:t xml:space="preserve"> to notify Trudy or educators of their summer holidays.</w:t>
      </w:r>
    </w:p>
    <w:p w14:paraId="50E0EF19" w14:textId="77777777" w:rsidR="00335F5B" w:rsidRPr="002B52A6" w:rsidRDefault="00335F5B" w:rsidP="00335F5B">
      <w:pPr>
        <w:spacing w:line="276" w:lineRule="auto"/>
        <w:jc w:val="both"/>
        <w:rPr>
          <w:rFonts w:asciiTheme="minorHAnsi" w:hAnsiTheme="minorHAnsi" w:cstheme="minorHAnsi"/>
          <w:color w:val="404040" w:themeColor="text1" w:themeTint="BF"/>
        </w:rPr>
      </w:pPr>
      <w:r w:rsidRPr="002B52A6">
        <w:rPr>
          <w:rFonts w:asciiTheme="minorHAnsi" w:hAnsiTheme="minorHAnsi" w:cstheme="minorHAnsi"/>
          <w:color w:val="404040" w:themeColor="text1" w:themeTint="BF"/>
        </w:rPr>
        <w:t xml:space="preserve">Trudy can be reached at </w:t>
      </w:r>
      <w:hyperlink r:id="rId9" w:history="1">
        <w:r w:rsidRPr="002B52A6">
          <w:rPr>
            <w:rStyle w:val="Hyperlink"/>
            <w:rFonts w:asciiTheme="minorHAnsi" w:hAnsiTheme="minorHAnsi" w:cstheme="minorHAnsi"/>
            <w:i/>
          </w:rPr>
          <w:t>supervisor-rp@rpcc-rhcc.com</w:t>
        </w:r>
      </w:hyperlink>
      <w:r w:rsidRPr="002B52A6">
        <w:rPr>
          <w:rFonts w:asciiTheme="minorHAnsi" w:hAnsiTheme="minorHAnsi" w:cstheme="minorHAnsi"/>
          <w:color w:val="404040" w:themeColor="text1" w:themeTint="BF"/>
        </w:rPr>
        <w:t>.</w:t>
      </w:r>
    </w:p>
    <w:p w14:paraId="3F2189B9" w14:textId="77777777" w:rsidR="00335F5B" w:rsidRDefault="00335F5B" w:rsidP="00ED747A">
      <w:pPr>
        <w:spacing w:line="276" w:lineRule="auto"/>
        <w:jc w:val="both"/>
        <w:rPr>
          <w:rFonts w:asciiTheme="minorHAnsi" w:hAnsiTheme="minorHAnsi" w:cstheme="minorHAnsi"/>
          <w:color w:val="404040" w:themeColor="text1" w:themeTint="BF"/>
        </w:rPr>
      </w:pPr>
    </w:p>
    <w:p w14:paraId="2D6DF913" w14:textId="09C0A90A" w:rsidR="007D0D14" w:rsidRPr="00AE5E3C" w:rsidRDefault="00E17B49" w:rsidP="00ED747A">
      <w:pPr>
        <w:spacing w:line="276" w:lineRule="auto"/>
        <w:jc w:val="both"/>
        <w:rPr>
          <w:rFonts w:asciiTheme="minorHAnsi" w:hAnsiTheme="minorHAnsi" w:cstheme="minorHAnsi"/>
          <w:b/>
          <w:bCs/>
          <w:color w:val="009520"/>
          <w:sz w:val="32"/>
          <w:szCs w:val="32"/>
        </w:rPr>
      </w:pPr>
      <w:r w:rsidRPr="00AE5E3C">
        <w:rPr>
          <w:rFonts w:asciiTheme="minorHAnsi" w:hAnsiTheme="minorHAnsi" w:cstheme="minorHAnsi"/>
          <w:b/>
          <w:bCs/>
          <w:color w:val="009520"/>
          <w:sz w:val="32"/>
          <w:szCs w:val="32"/>
        </w:rPr>
        <w:t>Students:</w:t>
      </w:r>
    </w:p>
    <w:p w14:paraId="6E425446" w14:textId="5614A80D" w:rsidR="00BB6EC1" w:rsidRDefault="00BB6EC1" w:rsidP="00ED747A">
      <w:pPr>
        <w:spacing w:line="276" w:lineRule="auto"/>
        <w:jc w:val="both"/>
        <w:rPr>
          <w:rFonts w:asciiTheme="minorHAnsi" w:hAnsiTheme="minorHAnsi" w:cstheme="minorHAnsi"/>
          <w:color w:val="404040" w:themeColor="text1" w:themeTint="BF"/>
        </w:rPr>
      </w:pPr>
      <w:r w:rsidRPr="007D0D14">
        <w:rPr>
          <w:rFonts w:asciiTheme="minorHAnsi" w:hAnsiTheme="minorHAnsi" w:cstheme="minorHAnsi"/>
          <w:color w:val="404040" w:themeColor="text1" w:themeTint="BF"/>
        </w:rPr>
        <w:t>May 6</w:t>
      </w:r>
      <w:r w:rsidR="003D3AFA">
        <w:rPr>
          <w:rFonts w:asciiTheme="minorHAnsi" w:hAnsiTheme="minorHAnsi" w:cstheme="minorHAnsi"/>
          <w:color w:val="404040" w:themeColor="text1" w:themeTint="BF"/>
        </w:rPr>
        <w:t>th</w:t>
      </w:r>
      <w:r w:rsidRPr="007D0D14">
        <w:rPr>
          <w:rFonts w:asciiTheme="minorHAnsi" w:hAnsiTheme="minorHAnsi" w:cstheme="minorHAnsi"/>
          <w:color w:val="404040" w:themeColor="text1" w:themeTint="BF"/>
        </w:rPr>
        <w:t>-May 30</w:t>
      </w:r>
      <w:r w:rsidR="003D3AFA">
        <w:rPr>
          <w:rFonts w:asciiTheme="minorHAnsi" w:hAnsiTheme="minorHAnsi" w:cstheme="minorHAnsi"/>
          <w:color w:val="404040" w:themeColor="text1" w:themeTint="BF"/>
        </w:rPr>
        <w:t>th</w:t>
      </w:r>
      <w:r w:rsidRPr="007D0D14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981BDA">
        <w:rPr>
          <w:rFonts w:asciiTheme="minorHAnsi" w:hAnsiTheme="minorHAnsi" w:cstheme="minorHAnsi"/>
          <w:color w:val="404040" w:themeColor="text1" w:themeTint="BF"/>
        </w:rPr>
        <w:t xml:space="preserve">Bandana </w:t>
      </w:r>
      <w:r w:rsidR="00D5399B">
        <w:rPr>
          <w:rFonts w:asciiTheme="minorHAnsi" w:hAnsiTheme="minorHAnsi" w:cstheme="minorHAnsi"/>
          <w:color w:val="404040" w:themeColor="text1" w:themeTint="BF"/>
        </w:rPr>
        <w:t>Bhujel (</w:t>
      </w:r>
      <w:r w:rsidR="00A45E8F">
        <w:rPr>
          <w:rFonts w:asciiTheme="minorHAnsi" w:hAnsiTheme="minorHAnsi" w:cstheme="minorHAnsi"/>
          <w:color w:val="404040" w:themeColor="text1" w:themeTint="BF"/>
        </w:rPr>
        <w:t xml:space="preserve">ECE student from Algonquin </w:t>
      </w:r>
      <w:r w:rsidR="00D5399B">
        <w:rPr>
          <w:rFonts w:asciiTheme="minorHAnsi" w:hAnsiTheme="minorHAnsi" w:cstheme="minorHAnsi"/>
          <w:color w:val="404040" w:themeColor="text1" w:themeTint="BF"/>
        </w:rPr>
        <w:t xml:space="preserve">College) </w:t>
      </w:r>
      <w:r w:rsidR="00981BDA">
        <w:rPr>
          <w:rFonts w:asciiTheme="minorHAnsi" w:hAnsiTheme="minorHAnsi" w:cstheme="minorHAnsi"/>
          <w:color w:val="404040" w:themeColor="text1" w:themeTint="BF"/>
        </w:rPr>
        <w:t>is w</w:t>
      </w:r>
      <w:r w:rsidR="006F0E1C">
        <w:rPr>
          <w:rFonts w:asciiTheme="minorHAnsi" w:hAnsiTheme="minorHAnsi" w:cstheme="minorHAnsi"/>
          <w:color w:val="404040" w:themeColor="text1" w:themeTint="BF"/>
        </w:rPr>
        <w:t>ith Lynda in the Preschool program</w:t>
      </w:r>
      <w:r w:rsidR="00D5399B">
        <w:rPr>
          <w:rFonts w:asciiTheme="minorHAnsi" w:hAnsiTheme="minorHAnsi" w:cstheme="minorHAnsi"/>
          <w:color w:val="404040" w:themeColor="text1" w:themeTint="BF"/>
        </w:rPr>
        <w:t xml:space="preserve"> completing her Practice Teaching</w:t>
      </w:r>
      <w:r w:rsidR="00D92C9F">
        <w:rPr>
          <w:rFonts w:asciiTheme="minorHAnsi" w:hAnsiTheme="minorHAnsi" w:cstheme="minorHAnsi"/>
          <w:color w:val="404040" w:themeColor="text1" w:themeTint="BF"/>
        </w:rPr>
        <w:t>.</w:t>
      </w:r>
    </w:p>
    <w:p w14:paraId="1CC8875A" w14:textId="41269BAB" w:rsidR="007D0D14" w:rsidRPr="00910951" w:rsidRDefault="002B52A6" w:rsidP="00DC7C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color w:val="009520"/>
          <w:sz w:val="32"/>
          <w:szCs w:val="32"/>
          <w:lang w:val="en-CA" w:eastAsia="en-CA"/>
        </w:rPr>
      </w:pPr>
      <w:r w:rsidRPr="00D16378">
        <w:rPr>
          <w:rFonts w:asciiTheme="minorHAnsi" w:hAnsiTheme="minorHAnsi" w:cstheme="minorHAnsi"/>
          <w:b/>
          <w:color w:val="009520"/>
          <w:sz w:val="32"/>
          <w:szCs w:val="32"/>
        </w:rPr>
        <w:t>Daycare</w:t>
      </w:r>
      <w:r w:rsidR="008465C9" w:rsidRPr="00D16378">
        <w:rPr>
          <w:rFonts w:asciiTheme="minorHAnsi" w:hAnsiTheme="minorHAnsi" w:cstheme="minorHAnsi"/>
          <w:b/>
          <w:color w:val="009520"/>
          <w:sz w:val="32"/>
          <w:szCs w:val="32"/>
        </w:rPr>
        <w:t xml:space="preserve"> </w:t>
      </w:r>
      <w:r w:rsidR="007D0A62" w:rsidRPr="00D16378">
        <w:rPr>
          <w:rFonts w:asciiTheme="minorHAnsi" w:hAnsiTheme="minorHAnsi" w:cstheme="minorHAnsi"/>
          <w:b/>
          <w:color w:val="009520"/>
          <w:sz w:val="32"/>
          <w:szCs w:val="32"/>
        </w:rPr>
        <w:t>Closur</w:t>
      </w:r>
      <w:r w:rsidR="00D16378" w:rsidRPr="00D16378">
        <w:rPr>
          <w:rFonts w:asciiTheme="minorHAnsi" w:hAnsiTheme="minorHAnsi" w:cstheme="minorHAnsi"/>
          <w:b/>
          <w:color w:val="009520"/>
          <w:sz w:val="32"/>
          <w:szCs w:val="32"/>
        </w:rPr>
        <w:t>es</w:t>
      </w:r>
    </w:p>
    <w:p w14:paraId="466834ED" w14:textId="717FDDB3" w:rsidR="007D0D14" w:rsidRPr="00AE5E3C" w:rsidRDefault="004B24EF" w:rsidP="00DC7C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E5E3C">
        <w:rPr>
          <w:rFonts w:asciiTheme="minorHAnsi" w:hAnsiTheme="minorHAnsi" w:cstheme="minorHAnsi"/>
        </w:rPr>
        <w:t>Tuesday</w:t>
      </w:r>
      <w:r w:rsidR="003D3AFA" w:rsidRPr="00AE5E3C">
        <w:rPr>
          <w:rFonts w:asciiTheme="minorHAnsi" w:hAnsiTheme="minorHAnsi" w:cstheme="minorHAnsi"/>
        </w:rPr>
        <w:t>,</w:t>
      </w:r>
      <w:r w:rsidR="002B52A6" w:rsidRPr="00AE5E3C">
        <w:rPr>
          <w:rFonts w:asciiTheme="minorHAnsi" w:hAnsiTheme="minorHAnsi" w:cstheme="minorHAnsi"/>
        </w:rPr>
        <w:t xml:space="preserve"> July 1st for Canada Day.</w:t>
      </w:r>
      <w:r w:rsidR="00D51AB8" w:rsidRPr="00AE5E3C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D3C0599" w14:textId="51691A35" w:rsidR="00910459" w:rsidRPr="00AE5E3C" w:rsidRDefault="00910459" w:rsidP="00DC7C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theme="minorHAnsi"/>
          <w:lang w:val="en-CA" w:eastAsia="en-CA"/>
        </w:rPr>
      </w:pPr>
      <w:r w:rsidRPr="00AE5E3C">
        <w:rPr>
          <w:rFonts w:asciiTheme="minorHAnsi" w:hAnsiTheme="minorHAnsi" w:cstheme="minorHAnsi"/>
        </w:rPr>
        <w:t>Monday</w:t>
      </w:r>
      <w:r w:rsidR="003D3AFA" w:rsidRPr="00AE5E3C">
        <w:rPr>
          <w:rFonts w:asciiTheme="minorHAnsi" w:hAnsiTheme="minorHAnsi" w:cstheme="minorHAnsi"/>
        </w:rPr>
        <w:t>,</w:t>
      </w:r>
      <w:r w:rsidRPr="00AE5E3C">
        <w:rPr>
          <w:rFonts w:asciiTheme="minorHAnsi" w:hAnsiTheme="minorHAnsi" w:cstheme="minorHAnsi"/>
        </w:rPr>
        <w:t xml:space="preserve"> Aug</w:t>
      </w:r>
      <w:r w:rsidR="003B05CE" w:rsidRPr="00AE5E3C">
        <w:rPr>
          <w:rFonts w:asciiTheme="minorHAnsi" w:hAnsiTheme="minorHAnsi" w:cstheme="minorHAnsi"/>
        </w:rPr>
        <w:t xml:space="preserve">ust </w:t>
      </w:r>
      <w:r w:rsidR="004B24EF" w:rsidRPr="00AE5E3C">
        <w:rPr>
          <w:rFonts w:asciiTheme="minorHAnsi" w:hAnsiTheme="minorHAnsi" w:cstheme="minorHAnsi"/>
        </w:rPr>
        <w:t>4</w:t>
      </w:r>
      <w:r w:rsidR="003B05CE" w:rsidRPr="00AE5E3C">
        <w:rPr>
          <w:rFonts w:asciiTheme="minorHAnsi" w:hAnsiTheme="minorHAnsi" w:cstheme="minorHAnsi"/>
          <w:vertAlign w:val="superscript"/>
        </w:rPr>
        <w:t>th</w:t>
      </w:r>
      <w:r w:rsidR="003B05CE" w:rsidRPr="00AE5E3C">
        <w:rPr>
          <w:rFonts w:asciiTheme="minorHAnsi" w:hAnsiTheme="minorHAnsi" w:cstheme="minorHAnsi"/>
        </w:rPr>
        <w:t xml:space="preserve"> for</w:t>
      </w:r>
      <w:r w:rsidRPr="00AE5E3C">
        <w:rPr>
          <w:rFonts w:asciiTheme="minorHAnsi" w:hAnsiTheme="minorHAnsi" w:cstheme="minorHAnsi"/>
        </w:rPr>
        <w:t xml:space="preserve"> Civic holiday</w:t>
      </w:r>
    </w:p>
    <w:p w14:paraId="6C6973D8" w14:textId="481F3899" w:rsidR="00910459" w:rsidRPr="00AE5E3C" w:rsidRDefault="00910459" w:rsidP="00DC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404040" w:themeColor="text1" w:themeTint="BF"/>
        </w:rPr>
      </w:pPr>
      <w:r w:rsidRPr="00AE5E3C">
        <w:rPr>
          <w:rFonts w:asciiTheme="minorHAnsi" w:hAnsiTheme="minorHAnsi" w:cstheme="minorHAnsi"/>
        </w:rPr>
        <w:t>Monday</w:t>
      </w:r>
      <w:r w:rsidR="003D3AFA" w:rsidRPr="00AE5E3C">
        <w:rPr>
          <w:rFonts w:asciiTheme="minorHAnsi" w:hAnsiTheme="minorHAnsi" w:cstheme="minorHAnsi"/>
        </w:rPr>
        <w:t>,</w:t>
      </w:r>
      <w:r w:rsidRPr="00AE5E3C">
        <w:rPr>
          <w:rFonts w:asciiTheme="minorHAnsi" w:hAnsiTheme="minorHAnsi" w:cstheme="minorHAnsi"/>
        </w:rPr>
        <w:t xml:space="preserve"> September </w:t>
      </w:r>
      <w:r w:rsidR="004B24EF" w:rsidRPr="00AE5E3C">
        <w:rPr>
          <w:rFonts w:asciiTheme="minorHAnsi" w:hAnsiTheme="minorHAnsi" w:cstheme="minorHAnsi"/>
        </w:rPr>
        <w:t>1</w:t>
      </w:r>
      <w:r w:rsidR="004B24EF" w:rsidRPr="00AE5E3C">
        <w:rPr>
          <w:rFonts w:asciiTheme="minorHAnsi" w:hAnsiTheme="minorHAnsi" w:cstheme="minorHAnsi"/>
          <w:vertAlign w:val="superscript"/>
        </w:rPr>
        <w:t>st</w:t>
      </w:r>
      <w:r w:rsidRPr="00AE5E3C">
        <w:rPr>
          <w:rFonts w:asciiTheme="minorHAnsi" w:hAnsiTheme="minorHAnsi" w:cstheme="minorHAnsi"/>
        </w:rPr>
        <w:t xml:space="preserve"> for Labor Day</w:t>
      </w:r>
    </w:p>
    <w:p w14:paraId="5E4D7E44" w14:textId="77777777" w:rsidR="005366AA" w:rsidRPr="00AE5E3C" w:rsidRDefault="005366AA" w:rsidP="00DC7CE0">
      <w:pPr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3941CD28" w14:textId="431624E7" w:rsidR="00260FED" w:rsidRPr="00D16378" w:rsidRDefault="00260FED" w:rsidP="00260FED">
      <w:pPr>
        <w:jc w:val="both"/>
        <w:rPr>
          <w:rFonts w:asciiTheme="minorHAnsi" w:hAnsiTheme="minorHAnsi" w:cstheme="minorHAnsi"/>
          <w:color w:val="009520"/>
          <w:sz w:val="32"/>
          <w:szCs w:val="32"/>
        </w:rPr>
      </w:pPr>
      <w:r w:rsidRPr="00D16378">
        <w:rPr>
          <w:rFonts w:asciiTheme="minorHAnsi" w:hAnsiTheme="minorHAnsi" w:cstheme="minorHAnsi"/>
          <w:color w:val="009520"/>
          <w:sz w:val="32"/>
          <w:szCs w:val="32"/>
        </w:rPr>
        <w:t>Friendly</w:t>
      </w:r>
      <w:r w:rsidR="00335F5B">
        <w:rPr>
          <w:rFonts w:asciiTheme="minorHAnsi" w:hAnsiTheme="minorHAnsi" w:cstheme="minorHAnsi"/>
          <w:color w:val="009520"/>
          <w:sz w:val="32"/>
          <w:szCs w:val="32"/>
        </w:rPr>
        <w:t xml:space="preserve"> </w:t>
      </w:r>
      <w:r w:rsidRPr="00D16378">
        <w:rPr>
          <w:rFonts w:asciiTheme="minorHAnsi" w:hAnsiTheme="minorHAnsi" w:cstheme="minorHAnsi"/>
          <w:color w:val="009520"/>
          <w:sz w:val="32"/>
          <w:szCs w:val="32"/>
        </w:rPr>
        <w:t>Reminders:</w:t>
      </w:r>
    </w:p>
    <w:p w14:paraId="7AE8F7F1" w14:textId="3ED0FFEE" w:rsidR="00D16378" w:rsidRDefault="00D16378" w:rsidP="00260FED">
      <w:pPr>
        <w:numPr>
          <w:ilvl w:val="0"/>
          <w:numId w:val="13"/>
        </w:numPr>
        <w:jc w:val="both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Extra summer cloth</w:t>
      </w:r>
      <w:r w:rsidR="00335F5B">
        <w:rPr>
          <w:rFonts w:asciiTheme="minorHAnsi" w:hAnsiTheme="minorHAnsi" w:cstheme="minorHAnsi"/>
          <w:color w:val="404040" w:themeColor="text1" w:themeTint="BF"/>
        </w:rPr>
        <w:t>ing</w:t>
      </w:r>
    </w:p>
    <w:p w14:paraId="6E5761D2" w14:textId="77777777" w:rsidR="00D16378" w:rsidRDefault="00D16378" w:rsidP="00260FED">
      <w:pPr>
        <w:numPr>
          <w:ilvl w:val="0"/>
          <w:numId w:val="13"/>
        </w:numPr>
        <w:jc w:val="both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A sun hat</w:t>
      </w:r>
    </w:p>
    <w:p w14:paraId="2C68545E" w14:textId="1EC48145" w:rsidR="00260FED" w:rsidRDefault="00D92C9F" w:rsidP="00260FED">
      <w:pPr>
        <w:numPr>
          <w:ilvl w:val="0"/>
          <w:numId w:val="13"/>
        </w:numPr>
        <w:jc w:val="both"/>
        <w:rPr>
          <w:rFonts w:asciiTheme="minorHAnsi" w:hAnsiTheme="minorHAnsi" w:cstheme="minorHAnsi"/>
          <w:color w:val="404040" w:themeColor="text1" w:themeTint="BF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47CEA0F1" wp14:editId="5707B9F0">
            <wp:simplePos x="0" y="0"/>
            <wp:positionH relativeFrom="margin">
              <wp:posOffset>4797697</wp:posOffset>
            </wp:positionH>
            <wp:positionV relativeFrom="paragraph">
              <wp:posOffset>23222</wp:posOffset>
            </wp:positionV>
            <wp:extent cx="1958975" cy="1224280"/>
            <wp:effectExtent l="0" t="0" r="3175" b="0"/>
            <wp:wrapTight wrapText="bothSides">
              <wp:wrapPolygon edited="0">
                <wp:start x="0" y="0"/>
                <wp:lineTo x="0" y="21174"/>
                <wp:lineTo x="21425" y="21174"/>
                <wp:lineTo x="21425" y="0"/>
                <wp:lineTo x="0" y="0"/>
              </wp:wrapPolygon>
            </wp:wrapTight>
            <wp:docPr id="1231206798" name="Picture 10" descr="A group of kids in graduation gowns and a diplom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06798" name="Picture 10" descr="A group of kids in graduation gowns and a diplom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6378">
        <w:rPr>
          <w:rFonts w:asciiTheme="minorHAnsi" w:hAnsiTheme="minorHAnsi" w:cstheme="minorHAnsi"/>
          <w:color w:val="404040" w:themeColor="text1" w:themeTint="BF"/>
        </w:rPr>
        <w:t>Sunscreen applied prior to dropping off</w:t>
      </w:r>
    </w:p>
    <w:p w14:paraId="770C458B" w14:textId="7B6CC69E" w:rsidR="00D16378" w:rsidRPr="002B52A6" w:rsidRDefault="00D16378" w:rsidP="00260FED">
      <w:pPr>
        <w:numPr>
          <w:ilvl w:val="0"/>
          <w:numId w:val="13"/>
        </w:numPr>
        <w:jc w:val="both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Appropriate footwear for outdoor play</w:t>
      </w:r>
    </w:p>
    <w:p w14:paraId="76BDE964" w14:textId="77777777" w:rsidR="00D92C9F" w:rsidRDefault="00D92C9F" w:rsidP="00E53A3F">
      <w:pPr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/>
          <w:color w:val="009520"/>
          <w:sz w:val="32"/>
          <w:szCs w:val="32"/>
        </w:rPr>
      </w:pPr>
    </w:p>
    <w:p w14:paraId="60F6D1BE" w14:textId="38AE03A6" w:rsidR="00D01DBB" w:rsidRPr="00D16378" w:rsidRDefault="00EC138F" w:rsidP="00E53A3F">
      <w:pPr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/>
          <w:color w:val="009520"/>
          <w:sz w:val="32"/>
          <w:szCs w:val="32"/>
        </w:rPr>
      </w:pPr>
      <w:r w:rsidRPr="00D16378">
        <w:rPr>
          <w:rFonts w:asciiTheme="minorHAnsi" w:hAnsiTheme="minorHAnsi" w:cstheme="minorHAnsi"/>
          <w:b/>
          <w:color w:val="009520"/>
          <w:sz w:val="32"/>
          <w:szCs w:val="32"/>
        </w:rPr>
        <w:t>Dates to Remember:</w:t>
      </w:r>
    </w:p>
    <w:p w14:paraId="111317EE" w14:textId="5B6960FA" w:rsidR="00D16378" w:rsidRPr="00D363D2" w:rsidRDefault="00D16378" w:rsidP="00D16378">
      <w:pPr>
        <w:pStyle w:val="ListParagraph"/>
        <w:numPr>
          <w:ilvl w:val="0"/>
          <w:numId w:val="17"/>
        </w:numPr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/>
          <w:color w:val="404040" w:themeColor="text1" w:themeTint="BF"/>
          <w:sz w:val="28"/>
          <w:szCs w:val="28"/>
        </w:rPr>
      </w:pPr>
      <w:r w:rsidRPr="00D16378">
        <w:rPr>
          <w:rFonts w:asciiTheme="minorHAnsi" w:hAnsiTheme="minorHAnsi" w:cstheme="minorHAnsi"/>
          <w:bCs/>
          <w:color w:val="404040" w:themeColor="text1" w:themeTint="BF"/>
        </w:rPr>
        <w:t>Parent’s Day event will be on Friday</w:t>
      </w:r>
      <w:r w:rsidR="003D3AFA">
        <w:rPr>
          <w:rFonts w:asciiTheme="minorHAnsi" w:hAnsiTheme="minorHAnsi" w:cstheme="minorHAnsi"/>
          <w:bCs/>
          <w:color w:val="404040" w:themeColor="text1" w:themeTint="BF"/>
        </w:rPr>
        <w:t>,</w:t>
      </w:r>
      <w:r w:rsidRPr="00D16378">
        <w:rPr>
          <w:rFonts w:asciiTheme="minorHAnsi" w:hAnsiTheme="minorHAnsi" w:cstheme="minorHAnsi"/>
          <w:bCs/>
          <w:color w:val="404040" w:themeColor="text1" w:themeTint="BF"/>
        </w:rPr>
        <w:t xml:space="preserve"> May 30th at 2:30</w:t>
      </w:r>
      <w:r w:rsidR="00D363D2">
        <w:rPr>
          <w:rFonts w:asciiTheme="minorHAnsi" w:hAnsiTheme="minorHAnsi" w:cstheme="minorHAnsi"/>
          <w:bCs/>
          <w:color w:val="404040" w:themeColor="text1" w:themeTint="BF"/>
        </w:rPr>
        <w:t xml:space="preserve"> </w:t>
      </w:r>
      <w:r w:rsidRPr="00D16378">
        <w:rPr>
          <w:rFonts w:asciiTheme="minorHAnsi" w:hAnsiTheme="minorHAnsi" w:cstheme="minorHAnsi"/>
          <w:bCs/>
          <w:color w:val="404040" w:themeColor="text1" w:themeTint="BF"/>
        </w:rPr>
        <w:t>p</w:t>
      </w:r>
      <w:r w:rsidR="00D363D2">
        <w:rPr>
          <w:rFonts w:asciiTheme="minorHAnsi" w:hAnsiTheme="minorHAnsi" w:cstheme="minorHAnsi"/>
          <w:bCs/>
          <w:color w:val="404040" w:themeColor="text1" w:themeTint="BF"/>
        </w:rPr>
        <w:t>.</w:t>
      </w:r>
      <w:r w:rsidRPr="00D16378">
        <w:rPr>
          <w:rFonts w:asciiTheme="minorHAnsi" w:hAnsiTheme="minorHAnsi" w:cstheme="minorHAnsi"/>
          <w:bCs/>
          <w:color w:val="404040" w:themeColor="text1" w:themeTint="BF"/>
        </w:rPr>
        <w:t>m.</w:t>
      </w:r>
      <w:r w:rsidR="00D92C9F" w:rsidRPr="00D92C9F">
        <w:t xml:space="preserve"> </w:t>
      </w:r>
    </w:p>
    <w:p w14:paraId="77D9592F" w14:textId="1D73494A" w:rsidR="00D01DBB" w:rsidRPr="003D3AFA" w:rsidRDefault="00D363D2" w:rsidP="003D3AFA">
      <w:pPr>
        <w:pStyle w:val="ListParagraph"/>
        <w:numPr>
          <w:ilvl w:val="0"/>
          <w:numId w:val="17"/>
        </w:numPr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/>
          <w:color w:val="404040" w:themeColor="text1" w:themeTint="BF"/>
          <w:sz w:val="28"/>
          <w:szCs w:val="28"/>
        </w:rPr>
      </w:pPr>
      <w:r>
        <w:rPr>
          <w:rFonts w:asciiTheme="minorHAnsi" w:hAnsiTheme="minorHAnsi" w:cstheme="minorHAnsi"/>
          <w:bCs/>
          <w:color w:val="404040" w:themeColor="text1" w:themeTint="BF"/>
        </w:rPr>
        <w:t xml:space="preserve">Annual Walk-a-thon </w:t>
      </w:r>
      <w:r w:rsidR="000912F3">
        <w:rPr>
          <w:rFonts w:asciiTheme="minorHAnsi" w:hAnsiTheme="minorHAnsi" w:cstheme="minorHAnsi"/>
          <w:bCs/>
          <w:color w:val="404040" w:themeColor="text1" w:themeTint="BF"/>
        </w:rPr>
        <w:t xml:space="preserve">is </w:t>
      </w:r>
      <w:r w:rsidR="003D3AFA">
        <w:rPr>
          <w:rFonts w:asciiTheme="minorHAnsi" w:hAnsiTheme="minorHAnsi" w:cstheme="minorHAnsi"/>
          <w:bCs/>
          <w:color w:val="404040" w:themeColor="text1" w:themeTint="BF"/>
        </w:rPr>
        <w:t xml:space="preserve">Friday, </w:t>
      </w:r>
      <w:r>
        <w:rPr>
          <w:rFonts w:asciiTheme="minorHAnsi" w:hAnsiTheme="minorHAnsi" w:cstheme="minorHAnsi"/>
          <w:bCs/>
          <w:color w:val="404040" w:themeColor="text1" w:themeTint="BF"/>
        </w:rPr>
        <w:t>June 6</w:t>
      </w:r>
      <w:r w:rsidRPr="00D363D2">
        <w:rPr>
          <w:rFonts w:asciiTheme="minorHAnsi" w:hAnsiTheme="minorHAnsi" w:cstheme="minorHAnsi"/>
          <w:bCs/>
          <w:color w:val="404040" w:themeColor="text1" w:themeTint="BF"/>
          <w:vertAlign w:val="superscript"/>
        </w:rPr>
        <w:t>th</w:t>
      </w:r>
      <w:r>
        <w:rPr>
          <w:rFonts w:asciiTheme="minorHAnsi" w:hAnsiTheme="minorHAnsi" w:cstheme="minorHAnsi"/>
          <w:bCs/>
          <w:color w:val="404040" w:themeColor="text1" w:themeTint="BF"/>
        </w:rPr>
        <w:t xml:space="preserve"> at 10:00 a.m.</w:t>
      </w:r>
      <w:bookmarkStart w:id="3" w:name="_Hlk198105811"/>
    </w:p>
    <w:bookmarkEnd w:id="3"/>
    <w:p w14:paraId="5A950102" w14:textId="6A87EFD3" w:rsidR="00E17B49" w:rsidRPr="003D3AFA" w:rsidRDefault="00E17B49" w:rsidP="009634D3">
      <w:pPr>
        <w:pStyle w:val="ListParagraph"/>
        <w:numPr>
          <w:ilvl w:val="0"/>
          <w:numId w:val="14"/>
        </w:numPr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Cs/>
          <w:color w:val="404040" w:themeColor="text1" w:themeTint="BF"/>
          <w:u w:val="single"/>
        </w:rPr>
      </w:pPr>
      <w:r w:rsidRPr="00E53A3F">
        <w:rPr>
          <w:rFonts w:asciiTheme="minorHAnsi" w:hAnsiTheme="minorHAnsi" w:cstheme="minorHAnsi"/>
          <w:bCs/>
          <w:color w:val="404040" w:themeColor="text1" w:themeTint="BF"/>
        </w:rPr>
        <w:t>Dental Screening</w:t>
      </w:r>
      <w:r w:rsidR="009B20E4">
        <w:rPr>
          <w:rFonts w:asciiTheme="minorHAnsi" w:hAnsiTheme="minorHAnsi" w:cstheme="minorHAnsi"/>
          <w:bCs/>
          <w:color w:val="404040" w:themeColor="text1" w:themeTint="BF"/>
        </w:rPr>
        <w:t>:</w:t>
      </w:r>
      <w:r w:rsidRPr="00E53A3F">
        <w:rPr>
          <w:rFonts w:asciiTheme="minorHAnsi" w:hAnsiTheme="minorHAnsi" w:cstheme="minorHAnsi"/>
          <w:bCs/>
          <w:color w:val="404040" w:themeColor="text1" w:themeTint="BF"/>
        </w:rPr>
        <w:t xml:space="preserve"> </w:t>
      </w:r>
      <w:r w:rsidR="000912F3">
        <w:rPr>
          <w:rFonts w:asciiTheme="minorHAnsi" w:hAnsiTheme="minorHAnsi" w:cstheme="minorHAnsi"/>
          <w:bCs/>
          <w:color w:val="404040" w:themeColor="text1" w:themeTint="BF"/>
        </w:rPr>
        <w:t xml:space="preserve">A </w:t>
      </w:r>
      <w:r w:rsidRPr="00E53A3F">
        <w:rPr>
          <w:rFonts w:asciiTheme="minorHAnsi" w:hAnsiTheme="minorHAnsi" w:cstheme="minorHAnsi"/>
          <w:bCs/>
          <w:color w:val="404040" w:themeColor="text1" w:themeTint="BF"/>
        </w:rPr>
        <w:t xml:space="preserve">Registered Dental Hygienist will </w:t>
      </w:r>
      <w:r w:rsidR="00E53A3F" w:rsidRPr="00E53A3F">
        <w:rPr>
          <w:rFonts w:asciiTheme="minorHAnsi" w:hAnsiTheme="minorHAnsi" w:cstheme="minorHAnsi"/>
          <w:bCs/>
          <w:color w:val="404040" w:themeColor="text1" w:themeTint="BF"/>
        </w:rPr>
        <w:t>be</w:t>
      </w:r>
      <w:r w:rsidR="007864AD" w:rsidRPr="00E53A3F">
        <w:rPr>
          <w:rFonts w:asciiTheme="minorHAnsi" w:hAnsiTheme="minorHAnsi" w:cstheme="minorHAnsi"/>
          <w:bCs/>
          <w:color w:val="404040" w:themeColor="text1" w:themeTint="BF"/>
        </w:rPr>
        <w:t xml:space="preserve"> </w:t>
      </w:r>
      <w:r w:rsidR="009B20E4">
        <w:rPr>
          <w:rFonts w:asciiTheme="minorHAnsi" w:hAnsiTheme="minorHAnsi" w:cstheme="minorHAnsi"/>
          <w:bCs/>
          <w:color w:val="404040" w:themeColor="text1" w:themeTint="BF"/>
        </w:rPr>
        <w:t>visiting</w:t>
      </w:r>
      <w:r w:rsidRPr="00E53A3F">
        <w:rPr>
          <w:rFonts w:asciiTheme="minorHAnsi" w:hAnsiTheme="minorHAnsi" w:cstheme="minorHAnsi"/>
          <w:bCs/>
          <w:color w:val="404040" w:themeColor="text1" w:themeTint="BF"/>
        </w:rPr>
        <w:t xml:space="preserve"> </w:t>
      </w:r>
      <w:r w:rsidR="003D3AFA">
        <w:rPr>
          <w:rFonts w:asciiTheme="minorHAnsi" w:hAnsiTheme="minorHAnsi" w:cstheme="minorHAnsi"/>
          <w:bCs/>
          <w:color w:val="404040" w:themeColor="text1" w:themeTint="BF"/>
        </w:rPr>
        <w:t xml:space="preserve">Monday, </w:t>
      </w:r>
      <w:r w:rsidR="003D3AFA" w:rsidRPr="00E53A3F">
        <w:rPr>
          <w:rFonts w:asciiTheme="minorHAnsi" w:hAnsiTheme="minorHAnsi" w:cstheme="minorHAnsi"/>
          <w:bCs/>
          <w:color w:val="404040" w:themeColor="text1" w:themeTint="BF"/>
        </w:rPr>
        <w:t>June</w:t>
      </w:r>
      <w:r w:rsidR="003D3AFA">
        <w:rPr>
          <w:rFonts w:asciiTheme="minorHAnsi" w:hAnsiTheme="minorHAnsi" w:cstheme="minorHAnsi"/>
          <w:bCs/>
          <w:color w:val="404040" w:themeColor="text1" w:themeTint="BF"/>
        </w:rPr>
        <w:t xml:space="preserve"> </w:t>
      </w:r>
      <w:r w:rsidR="007864AD" w:rsidRPr="00E53A3F">
        <w:rPr>
          <w:rFonts w:asciiTheme="minorHAnsi" w:hAnsiTheme="minorHAnsi" w:cstheme="minorHAnsi"/>
          <w:bCs/>
          <w:color w:val="404040" w:themeColor="text1" w:themeTint="BF"/>
        </w:rPr>
        <w:t>16</w:t>
      </w:r>
      <w:r w:rsidR="003D3AFA" w:rsidRPr="003D3AFA">
        <w:rPr>
          <w:rFonts w:asciiTheme="minorHAnsi" w:hAnsiTheme="minorHAnsi" w:cstheme="minorHAnsi"/>
          <w:bCs/>
          <w:color w:val="404040" w:themeColor="text1" w:themeTint="BF"/>
          <w:vertAlign w:val="superscript"/>
        </w:rPr>
        <w:t>th</w:t>
      </w:r>
      <w:r w:rsidRPr="00E53A3F">
        <w:rPr>
          <w:rFonts w:asciiTheme="minorHAnsi" w:hAnsiTheme="minorHAnsi" w:cstheme="minorHAnsi"/>
          <w:bCs/>
          <w:color w:val="404040" w:themeColor="text1" w:themeTint="BF"/>
        </w:rPr>
        <w:t xml:space="preserve"> </w:t>
      </w:r>
      <w:r w:rsidR="009B20E4">
        <w:rPr>
          <w:rFonts w:asciiTheme="minorHAnsi" w:hAnsiTheme="minorHAnsi" w:cstheme="minorHAnsi"/>
          <w:bCs/>
          <w:color w:val="404040" w:themeColor="text1" w:themeTint="BF"/>
        </w:rPr>
        <w:t xml:space="preserve">at 9:00 a.m. </w:t>
      </w:r>
      <w:r w:rsidRPr="00E53A3F">
        <w:rPr>
          <w:rFonts w:asciiTheme="minorHAnsi" w:hAnsiTheme="minorHAnsi" w:cstheme="minorHAnsi"/>
          <w:bCs/>
          <w:color w:val="404040" w:themeColor="text1" w:themeTint="BF"/>
        </w:rPr>
        <w:t>for a free dental screening</w:t>
      </w:r>
      <w:r w:rsidR="000912F3">
        <w:rPr>
          <w:rFonts w:asciiTheme="minorHAnsi" w:hAnsiTheme="minorHAnsi" w:cstheme="minorHAnsi"/>
          <w:bCs/>
          <w:color w:val="404040" w:themeColor="text1" w:themeTint="BF"/>
        </w:rPr>
        <w:t xml:space="preserve"> (</w:t>
      </w:r>
      <w:r w:rsidRPr="00E53A3F">
        <w:rPr>
          <w:rFonts w:asciiTheme="minorHAnsi" w:hAnsiTheme="minorHAnsi" w:cstheme="minorHAnsi"/>
          <w:bCs/>
          <w:color w:val="404040" w:themeColor="text1" w:themeTint="BF"/>
        </w:rPr>
        <w:t>The consent form must be signed by a parent).</w:t>
      </w:r>
    </w:p>
    <w:p w14:paraId="13590C4C" w14:textId="048549D2" w:rsidR="003D3AFA" w:rsidRPr="00EC138F" w:rsidRDefault="003D3AFA" w:rsidP="003D3AFA">
      <w:pPr>
        <w:pStyle w:val="ListParagraph"/>
        <w:numPr>
          <w:ilvl w:val="0"/>
          <w:numId w:val="14"/>
        </w:numPr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EC138F">
        <w:rPr>
          <w:rFonts w:asciiTheme="minorHAnsi" w:hAnsiTheme="minorHAnsi" w:cstheme="minorHAnsi"/>
          <w:bCs/>
          <w:color w:val="404040" w:themeColor="text1" w:themeTint="BF"/>
        </w:rPr>
        <w:t>Graduation for our preschoolers</w:t>
      </w:r>
      <w:r w:rsidR="000912F3">
        <w:rPr>
          <w:rFonts w:asciiTheme="minorHAnsi" w:hAnsiTheme="minorHAnsi" w:cstheme="minorHAnsi"/>
          <w:bCs/>
          <w:color w:val="404040" w:themeColor="text1" w:themeTint="BF"/>
        </w:rPr>
        <w:t xml:space="preserve"> is </w:t>
      </w:r>
      <w:r>
        <w:rPr>
          <w:rFonts w:asciiTheme="minorHAnsi" w:hAnsiTheme="minorHAnsi" w:cstheme="minorHAnsi"/>
          <w:bCs/>
          <w:color w:val="404040" w:themeColor="text1" w:themeTint="BF"/>
        </w:rPr>
        <w:t>Friday,</w:t>
      </w:r>
      <w:r w:rsidRPr="00EC138F">
        <w:rPr>
          <w:rFonts w:asciiTheme="minorHAnsi" w:hAnsiTheme="minorHAnsi" w:cstheme="minorHAnsi"/>
          <w:bCs/>
          <w:color w:val="404040" w:themeColor="text1" w:themeTint="BF"/>
        </w:rPr>
        <w:t xml:space="preserve"> </w:t>
      </w:r>
      <w:r w:rsidRPr="007864AD">
        <w:rPr>
          <w:rFonts w:asciiTheme="minorHAnsi" w:hAnsiTheme="minorHAnsi" w:cstheme="minorHAnsi"/>
          <w:bCs/>
          <w:color w:val="404040" w:themeColor="text1" w:themeTint="BF"/>
        </w:rPr>
        <w:t>June 27</w:t>
      </w:r>
      <w:r>
        <w:rPr>
          <w:rFonts w:asciiTheme="minorHAnsi" w:hAnsiTheme="minorHAnsi" w:cstheme="minorHAnsi"/>
          <w:bCs/>
          <w:color w:val="404040" w:themeColor="text1" w:themeTint="BF"/>
        </w:rPr>
        <w:t>th</w:t>
      </w:r>
      <w:r w:rsidRPr="007864AD">
        <w:rPr>
          <w:rFonts w:asciiTheme="minorHAnsi" w:hAnsiTheme="minorHAnsi" w:cstheme="minorHAnsi"/>
          <w:bCs/>
          <w:color w:val="404040" w:themeColor="text1" w:themeTint="BF"/>
        </w:rPr>
        <w:t xml:space="preserve"> at 3:00 p.m. in</w:t>
      </w:r>
      <w:r w:rsidRPr="00EC138F">
        <w:rPr>
          <w:rFonts w:asciiTheme="minorHAnsi" w:hAnsiTheme="minorHAnsi" w:cstheme="minorHAnsi"/>
          <w:bCs/>
          <w:color w:val="404040" w:themeColor="text1" w:themeTint="BF"/>
        </w:rPr>
        <w:t xml:space="preserve"> the Great Room.</w:t>
      </w:r>
      <w:r>
        <w:rPr>
          <w:rFonts w:asciiTheme="minorHAnsi" w:hAnsiTheme="minorHAnsi" w:cstheme="minorHAnsi"/>
          <w:bCs/>
          <w:color w:val="404040" w:themeColor="text1" w:themeTint="BF"/>
        </w:rPr>
        <w:t xml:space="preserve"> </w:t>
      </w:r>
    </w:p>
    <w:p w14:paraId="0E6F3DB9" w14:textId="77777777" w:rsidR="003D3AFA" w:rsidRPr="00E53A3F" w:rsidRDefault="003D3AFA" w:rsidP="003D3AFA">
      <w:pPr>
        <w:pStyle w:val="ListParagraph"/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Cs/>
          <w:color w:val="404040" w:themeColor="text1" w:themeTint="BF"/>
          <w:u w:val="single"/>
        </w:rPr>
      </w:pPr>
    </w:p>
    <w:bookmarkEnd w:id="2"/>
    <w:p w14:paraId="228922B0" w14:textId="77777777" w:rsidR="003D3AFA" w:rsidRDefault="003D3AFA" w:rsidP="00390488">
      <w:pPr>
        <w:tabs>
          <w:tab w:val="left" w:pos="1995"/>
        </w:tabs>
        <w:rPr>
          <w:rFonts w:asciiTheme="minorHAnsi" w:hAnsiTheme="minorHAnsi" w:cstheme="minorHAnsi"/>
          <w:bCs/>
          <w:color w:val="009520"/>
          <w:sz w:val="32"/>
          <w:szCs w:val="32"/>
        </w:rPr>
      </w:pPr>
    </w:p>
    <w:p w14:paraId="13969CB9" w14:textId="77777777" w:rsidR="009B20E4" w:rsidRDefault="009B20E4" w:rsidP="00390488">
      <w:pPr>
        <w:tabs>
          <w:tab w:val="left" w:pos="1995"/>
        </w:tabs>
        <w:rPr>
          <w:rFonts w:asciiTheme="minorHAnsi" w:hAnsiTheme="minorHAnsi" w:cstheme="minorHAnsi"/>
          <w:bCs/>
          <w:color w:val="009520"/>
          <w:sz w:val="32"/>
          <w:szCs w:val="32"/>
        </w:rPr>
      </w:pPr>
    </w:p>
    <w:p w14:paraId="15910C66" w14:textId="2DDD085D" w:rsidR="00FE5590" w:rsidRPr="00FE5590" w:rsidRDefault="00D363D2" w:rsidP="00390488">
      <w:pPr>
        <w:tabs>
          <w:tab w:val="left" w:pos="1995"/>
        </w:tabs>
        <w:rPr>
          <w:rFonts w:asciiTheme="minorHAnsi" w:hAnsiTheme="minorHAnsi" w:cstheme="minorHAnsi"/>
          <w:bCs/>
          <w:color w:val="009520"/>
          <w:sz w:val="32"/>
          <w:szCs w:val="32"/>
        </w:rPr>
      </w:pPr>
      <w:r w:rsidRPr="00D363D2">
        <w:rPr>
          <w:rFonts w:asciiTheme="minorHAnsi" w:hAnsiTheme="minorHAnsi" w:cstheme="minorHAnsi"/>
          <w:bCs/>
          <w:color w:val="009520"/>
          <w:sz w:val="32"/>
          <w:szCs w:val="32"/>
        </w:rPr>
        <w:lastRenderedPageBreak/>
        <w:t>Ongoing Fundraiser</w:t>
      </w:r>
      <w:r w:rsidR="00FE5590">
        <w:rPr>
          <w:rFonts w:asciiTheme="minorHAnsi" w:hAnsiTheme="minorHAnsi" w:cstheme="minorHAnsi"/>
          <w:bCs/>
          <w:color w:val="009520"/>
          <w:sz w:val="32"/>
          <w:szCs w:val="32"/>
        </w:rPr>
        <w:t>:</w:t>
      </w:r>
    </w:p>
    <w:p w14:paraId="12F1BA61" w14:textId="77777777" w:rsidR="00D16378" w:rsidRDefault="00D16378" w:rsidP="00D363D2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If you would like to order books, please visit </w:t>
      </w:r>
      <w:hyperlink r:id="rId11" w:history="1">
        <w:r w:rsidRPr="00485AB3">
          <w:rPr>
            <w:rStyle w:val="Hyperlink"/>
            <w:rFonts w:asciiTheme="minorHAnsi" w:hAnsiTheme="minorHAnsi" w:cstheme="minorHAnsi"/>
          </w:rPr>
          <w:t>www.scholastic.ca</w:t>
        </w:r>
      </w:hyperlink>
      <w:r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5E87D59B" w14:textId="1B8B2352" w:rsidR="00D16378" w:rsidRDefault="00D363D2" w:rsidP="00D16378">
      <w:pPr>
        <w:pStyle w:val="ListParagraph"/>
        <w:ind w:left="360"/>
        <w:rPr>
          <w:rStyle w:val="xfont-color-skobeloff"/>
          <w:rFonts w:ascii="Helvetica" w:hAnsi="Helvetica" w:cs="Helvetica"/>
          <w:color w:val="007A78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           </w:t>
      </w:r>
      <w:r w:rsidR="00D16378">
        <w:rPr>
          <w:rFonts w:asciiTheme="minorHAnsi" w:hAnsiTheme="minorHAnsi" w:cstheme="minorHAnsi"/>
          <w:color w:val="404040" w:themeColor="text1" w:themeTint="BF"/>
        </w:rPr>
        <w:t>then enter My class code</w:t>
      </w:r>
      <w:r w:rsidR="00D16378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D16378" w:rsidRPr="00CE7949">
        <w:rPr>
          <w:rStyle w:val="xfont-color-skobeloff"/>
          <w:rFonts w:ascii="Helvetica" w:hAnsi="Helvetica" w:cs="Helvetica"/>
          <w:color w:val="007A78"/>
          <w:sz w:val="21"/>
          <w:szCs w:val="21"/>
          <w:bdr w:val="none" w:sz="0" w:space="0" w:color="auto" w:frame="1"/>
          <w:shd w:val="clear" w:color="auto" w:fill="FFFFFF"/>
        </w:rPr>
        <w:t>RC217640</w:t>
      </w:r>
    </w:p>
    <w:p w14:paraId="1C1A8842" w14:textId="082510B8" w:rsidR="00D16378" w:rsidRPr="00FE5590" w:rsidRDefault="00D363D2" w:rsidP="00FE559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4B6BFE">
        <w:rPr>
          <w:rFonts w:asciiTheme="minorHAnsi" w:hAnsiTheme="minorHAnsi" w:cstheme="minorHAnsi"/>
          <w:color w:val="404040" w:themeColor="text1" w:themeTint="BF"/>
        </w:rPr>
        <w:t xml:space="preserve">Mabel’s </w:t>
      </w:r>
      <w:r w:rsidR="00D92C9F" w:rsidRPr="004B6BFE">
        <w:rPr>
          <w:rFonts w:asciiTheme="minorHAnsi" w:hAnsiTheme="minorHAnsi" w:cstheme="minorHAnsi"/>
          <w:color w:val="404040" w:themeColor="text1" w:themeTint="BF"/>
        </w:rPr>
        <w:t>Labe</w:t>
      </w:r>
      <w:r w:rsidR="00D92C9F">
        <w:rPr>
          <w:rFonts w:asciiTheme="minorHAnsi" w:hAnsiTheme="minorHAnsi" w:cstheme="minorHAnsi"/>
          <w:color w:val="404040" w:themeColor="text1" w:themeTint="BF"/>
        </w:rPr>
        <w:t xml:space="preserve">ls </w:t>
      </w:r>
      <w:hyperlink r:id="rId12" w:history="1">
        <w:r w:rsidR="00FE5590" w:rsidRPr="009B20E4">
          <w:rPr>
            <w:rStyle w:val="Hyperlink"/>
            <w:rFonts w:asciiTheme="minorHAnsi" w:hAnsiTheme="minorHAnsi" w:cstheme="minorHAnsi"/>
            <w:b/>
          </w:rPr>
          <w:t>https://mabelslabels.ca/en-CA/fundraising</w:t>
        </w:r>
      </w:hyperlink>
    </w:p>
    <w:p w14:paraId="43DFB7D8" w14:textId="78E20FD3" w:rsidR="00D01DBB" w:rsidRPr="002B52A6" w:rsidRDefault="00D51AB8" w:rsidP="00390488">
      <w:pPr>
        <w:tabs>
          <w:tab w:val="left" w:pos="1995"/>
        </w:tabs>
        <w:rPr>
          <w:rFonts w:asciiTheme="minorHAnsi" w:hAnsiTheme="minorHAnsi" w:cstheme="minorHAnsi"/>
          <w:bCs/>
          <w:sz w:val="22"/>
          <w:szCs w:val="22"/>
        </w:rPr>
      </w:pPr>
      <w:r w:rsidRPr="00D51AB8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76672" behindDoc="1" locked="0" layoutInCell="1" allowOverlap="1" wp14:anchorId="05E820DA" wp14:editId="104A7C3A">
            <wp:simplePos x="0" y="0"/>
            <wp:positionH relativeFrom="margin">
              <wp:align>center</wp:align>
            </wp:positionH>
            <wp:positionV relativeFrom="paragraph">
              <wp:posOffset>1278981</wp:posOffset>
            </wp:positionV>
            <wp:extent cx="5730875" cy="2318385"/>
            <wp:effectExtent l="0" t="0" r="3175" b="5715"/>
            <wp:wrapTight wrapText="bothSides">
              <wp:wrapPolygon edited="0">
                <wp:start x="0" y="0"/>
                <wp:lineTo x="0" y="21476"/>
                <wp:lineTo x="21540" y="21476"/>
                <wp:lineTo x="21540" y="0"/>
                <wp:lineTo x="0" y="0"/>
              </wp:wrapPolygon>
            </wp:wrapTight>
            <wp:docPr id="484028973" name="Picture 10" descr="A logo with orange letters and sun glasses and oran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28973" name="Picture 10" descr="A logo with orange letters and sun glasses and oran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1DBB" w:rsidRPr="002B52A6" w:rsidSect="008A2666">
      <w:pgSz w:w="12240" w:h="15840" w:code="1"/>
      <w:pgMar w:top="624" w:right="720" w:bottom="454" w:left="720" w:header="567" w:footer="284" w:gutter="0"/>
      <w:pgBorders w:offsetFrom="page">
        <w:top w:val="double" w:sz="4" w:space="24" w:color="404040" w:themeColor="text1" w:themeTint="BF"/>
        <w:left w:val="double" w:sz="4" w:space="24" w:color="404040" w:themeColor="text1" w:themeTint="BF"/>
        <w:bottom w:val="double" w:sz="4" w:space="24" w:color="404040" w:themeColor="text1" w:themeTint="BF"/>
        <w:right w:val="double" w:sz="4" w:space="24" w:color="404040" w:themeColor="text1" w:themeTint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6C0A" w14:textId="77777777" w:rsidR="009959B7" w:rsidRDefault="009959B7" w:rsidP="004F1D1B">
      <w:r>
        <w:separator/>
      </w:r>
    </w:p>
  </w:endnote>
  <w:endnote w:type="continuationSeparator" w:id="0">
    <w:p w14:paraId="44A9EF54" w14:textId="77777777" w:rsidR="009959B7" w:rsidRDefault="009959B7" w:rsidP="004F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9B7E" w14:textId="77777777" w:rsidR="009959B7" w:rsidRDefault="009959B7" w:rsidP="004F1D1B">
      <w:r>
        <w:separator/>
      </w:r>
    </w:p>
  </w:footnote>
  <w:footnote w:type="continuationSeparator" w:id="0">
    <w:p w14:paraId="310B8160" w14:textId="77777777" w:rsidR="009959B7" w:rsidRDefault="009959B7" w:rsidP="004F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278"/>
    <w:multiLevelType w:val="hybridMultilevel"/>
    <w:tmpl w:val="A7CE1384"/>
    <w:lvl w:ilvl="0" w:tplc="082E29D4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226AC"/>
    <w:multiLevelType w:val="hybridMultilevel"/>
    <w:tmpl w:val="A6605C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83077"/>
    <w:multiLevelType w:val="hybridMultilevel"/>
    <w:tmpl w:val="2676045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871FE"/>
    <w:multiLevelType w:val="hybridMultilevel"/>
    <w:tmpl w:val="F1000C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3F51"/>
    <w:multiLevelType w:val="hybridMultilevel"/>
    <w:tmpl w:val="A1188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F7F8F"/>
    <w:multiLevelType w:val="multilevel"/>
    <w:tmpl w:val="AA2C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A247F"/>
    <w:multiLevelType w:val="hybridMultilevel"/>
    <w:tmpl w:val="B9405E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87623"/>
    <w:multiLevelType w:val="hybridMultilevel"/>
    <w:tmpl w:val="D83625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A31E37"/>
    <w:multiLevelType w:val="hybridMultilevel"/>
    <w:tmpl w:val="CB701D28"/>
    <w:lvl w:ilvl="0" w:tplc="90523E6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8C5418"/>
    <w:multiLevelType w:val="hybridMultilevel"/>
    <w:tmpl w:val="1C486D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F94B61"/>
    <w:multiLevelType w:val="hybridMultilevel"/>
    <w:tmpl w:val="02A4AAE2"/>
    <w:lvl w:ilvl="0" w:tplc="90523E68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820969"/>
    <w:multiLevelType w:val="hybridMultilevel"/>
    <w:tmpl w:val="9EBC20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E08D9"/>
    <w:multiLevelType w:val="multilevel"/>
    <w:tmpl w:val="4B82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E365B"/>
    <w:multiLevelType w:val="hybridMultilevel"/>
    <w:tmpl w:val="115402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B2573"/>
    <w:multiLevelType w:val="multilevel"/>
    <w:tmpl w:val="B4DE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62EBD"/>
    <w:multiLevelType w:val="hybridMultilevel"/>
    <w:tmpl w:val="974CEC36"/>
    <w:lvl w:ilvl="0" w:tplc="10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6" w15:restartNumberingAfterBreak="0">
    <w:nsid w:val="77F01453"/>
    <w:multiLevelType w:val="hybridMultilevel"/>
    <w:tmpl w:val="EF4603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B57850"/>
    <w:multiLevelType w:val="hybridMultilevel"/>
    <w:tmpl w:val="F58A4D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081746">
    <w:abstractNumId w:val="2"/>
  </w:num>
  <w:num w:numId="2" w16cid:durableId="53434520">
    <w:abstractNumId w:val="7"/>
  </w:num>
  <w:num w:numId="3" w16cid:durableId="382871710">
    <w:abstractNumId w:val="16"/>
  </w:num>
  <w:num w:numId="4" w16cid:durableId="294680640">
    <w:abstractNumId w:val="0"/>
  </w:num>
  <w:num w:numId="5" w16cid:durableId="734671569">
    <w:abstractNumId w:val="5"/>
  </w:num>
  <w:num w:numId="6" w16cid:durableId="33165498">
    <w:abstractNumId w:val="14"/>
  </w:num>
  <w:num w:numId="7" w16cid:durableId="591209706">
    <w:abstractNumId w:val="12"/>
  </w:num>
  <w:num w:numId="8" w16cid:durableId="574508888">
    <w:abstractNumId w:val="10"/>
  </w:num>
  <w:num w:numId="9" w16cid:durableId="2097826489">
    <w:abstractNumId w:val="1"/>
  </w:num>
  <w:num w:numId="10" w16cid:durableId="1224828536">
    <w:abstractNumId w:val="8"/>
  </w:num>
  <w:num w:numId="11" w16cid:durableId="1697389147">
    <w:abstractNumId w:val="4"/>
  </w:num>
  <w:num w:numId="12" w16cid:durableId="1135369923">
    <w:abstractNumId w:val="13"/>
  </w:num>
  <w:num w:numId="13" w16cid:durableId="2032487440">
    <w:abstractNumId w:val="17"/>
  </w:num>
  <w:num w:numId="14" w16cid:durableId="949238929">
    <w:abstractNumId w:val="11"/>
  </w:num>
  <w:num w:numId="15" w16cid:durableId="547491971">
    <w:abstractNumId w:val="3"/>
  </w:num>
  <w:num w:numId="16" w16cid:durableId="1958835103">
    <w:abstractNumId w:val="15"/>
  </w:num>
  <w:num w:numId="17" w16cid:durableId="1322395144">
    <w:abstractNumId w:val="6"/>
  </w:num>
  <w:num w:numId="18" w16cid:durableId="1925920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e4ebf4,#cf9,#d9ffb3,#e0d1ff,#f9c,#e789ad,#f9f,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12"/>
    <w:rsid w:val="000013A6"/>
    <w:rsid w:val="00006107"/>
    <w:rsid w:val="00007620"/>
    <w:rsid w:val="00012796"/>
    <w:rsid w:val="000159A1"/>
    <w:rsid w:val="00016739"/>
    <w:rsid w:val="00017FBA"/>
    <w:rsid w:val="00030221"/>
    <w:rsid w:val="00030C46"/>
    <w:rsid w:val="0005794D"/>
    <w:rsid w:val="000807AE"/>
    <w:rsid w:val="000850F3"/>
    <w:rsid w:val="000912F3"/>
    <w:rsid w:val="00095C57"/>
    <w:rsid w:val="00096800"/>
    <w:rsid w:val="000A020B"/>
    <w:rsid w:val="000A0C9F"/>
    <w:rsid w:val="000A135F"/>
    <w:rsid w:val="000A5FF4"/>
    <w:rsid w:val="000A6D87"/>
    <w:rsid w:val="000B3940"/>
    <w:rsid w:val="000B65D5"/>
    <w:rsid w:val="000C399A"/>
    <w:rsid w:val="000C631C"/>
    <w:rsid w:val="000D3E00"/>
    <w:rsid w:val="000E0D78"/>
    <w:rsid w:val="000E32BA"/>
    <w:rsid w:val="000F059B"/>
    <w:rsid w:val="000F40EB"/>
    <w:rsid w:val="000F644C"/>
    <w:rsid w:val="00100B8D"/>
    <w:rsid w:val="00101312"/>
    <w:rsid w:val="0010694B"/>
    <w:rsid w:val="00115586"/>
    <w:rsid w:val="00121254"/>
    <w:rsid w:val="00122C99"/>
    <w:rsid w:val="0012571D"/>
    <w:rsid w:val="0013439F"/>
    <w:rsid w:val="00136E72"/>
    <w:rsid w:val="00141226"/>
    <w:rsid w:val="00155CED"/>
    <w:rsid w:val="0015784C"/>
    <w:rsid w:val="001608DF"/>
    <w:rsid w:val="001625C2"/>
    <w:rsid w:val="00166E0F"/>
    <w:rsid w:val="0019202F"/>
    <w:rsid w:val="001A5E16"/>
    <w:rsid w:val="001B0FE6"/>
    <w:rsid w:val="001B504D"/>
    <w:rsid w:val="001C0528"/>
    <w:rsid w:val="001C29E1"/>
    <w:rsid w:val="001C3EAC"/>
    <w:rsid w:val="001E4C93"/>
    <w:rsid w:val="001F090E"/>
    <w:rsid w:val="001F11A4"/>
    <w:rsid w:val="0020246C"/>
    <w:rsid w:val="0020435D"/>
    <w:rsid w:val="00207D1A"/>
    <w:rsid w:val="00221C6F"/>
    <w:rsid w:val="00223F7C"/>
    <w:rsid w:val="00225FB4"/>
    <w:rsid w:val="00232D06"/>
    <w:rsid w:val="0023623B"/>
    <w:rsid w:val="002421BA"/>
    <w:rsid w:val="002433E7"/>
    <w:rsid w:val="00250FE7"/>
    <w:rsid w:val="002541FA"/>
    <w:rsid w:val="00260FED"/>
    <w:rsid w:val="00262FAB"/>
    <w:rsid w:val="00264F72"/>
    <w:rsid w:val="00273344"/>
    <w:rsid w:val="0027560F"/>
    <w:rsid w:val="00280DB8"/>
    <w:rsid w:val="00285499"/>
    <w:rsid w:val="002913A8"/>
    <w:rsid w:val="002A56E6"/>
    <w:rsid w:val="002A70B6"/>
    <w:rsid w:val="002B5113"/>
    <w:rsid w:val="002B52A6"/>
    <w:rsid w:val="002B571B"/>
    <w:rsid w:val="002C0BAF"/>
    <w:rsid w:val="002C5470"/>
    <w:rsid w:val="002D2BEE"/>
    <w:rsid w:val="002D7B34"/>
    <w:rsid w:val="002E2307"/>
    <w:rsid w:val="002E68D4"/>
    <w:rsid w:val="002F0426"/>
    <w:rsid w:val="002F3ED4"/>
    <w:rsid w:val="00301748"/>
    <w:rsid w:val="003070E3"/>
    <w:rsid w:val="0031146D"/>
    <w:rsid w:val="0031150F"/>
    <w:rsid w:val="00320DA8"/>
    <w:rsid w:val="00322DCF"/>
    <w:rsid w:val="003257D5"/>
    <w:rsid w:val="00331E88"/>
    <w:rsid w:val="003353B7"/>
    <w:rsid w:val="00335EF1"/>
    <w:rsid w:val="00335F5B"/>
    <w:rsid w:val="003402C6"/>
    <w:rsid w:val="00344CF9"/>
    <w:rsid w:val="00345520"/>
    <w:rsid w:val="00356E7D"/>
    <w:rsid w:val="00356FF9"/>
    <w:rsid w:val="0037137F"/>
    <w:rsid w:val="00371B24"/>
    <w:rsid w:val="00371D36"/>
    <w:rsid w:val="00373BE3"/>
    <w:rsid w:val="003813DF"/>
    <w:rsid w:val="00381DDF"/>
    <w:rsid w:val="00386C4E"/>
    <w:rsid w:val="00390488"/>
    <w:rsid w:val="003942A6"/>
    <w:rsid w:val="003B05CE"/>
    <w:rsid w:val="003C02C6"/>
    <w:rsid w:val="003C4C46"/>
    <w:rsid w:val="003D3AFA"/>
    <w:rsid w:val="003E6122"/>
    <w:rsid w:val="003F077C"/>
    <w:rsid w:val="003F779A"/>
    <w:rsid w:val="00404357"/>
    <w:rsid w:val="00413681"/>
    <w:rsid w:val="00420DDB"/>
    <w:rsid w:val="00423E90"/>
    <w:rsid w:val="004337B3"/>
    <w:rsid w:val="00434781"/>
    <w:rsid w:val="00435D57"/>
    <w:rsid w:val="00442BDA"/>
    <w:rsid w:val="00450BB3"/>
    <w:rsid w:val="00451E59"/>
    <w:rsid w:val="00452B7B"/>
    <w:rsid w:val="004545E4"/>
    <w:rsid w:val="004611B4"/>
    <w:rsid w:val="0046189C"/>
    <w:rsid w:val="00470709"/>
    <w:rsid w:val="00473DAA"/>
    <w:rsid w:val="0047586C"/>
    <w:rsid w:val="00475B88"/>
    <w:rsid w:val="00484480"/>
    <w:rsid w:val="0048470D"/>
    <w:rsid w:val="0048761D"/>
    <w:rsid w:val="00490275"/>
    <w:rsid w:val="0049460F"/>
    <w:rsid w:val="004948F5"/>
    <w:rsid w:val="004A0BAC"/>
    <w:rsid w:val="004A3604"/>
    <w:rsid w:val="004A61DC"/>
    <w:rsid w:val="004B24EF"/>
    <w:rsid w:val="004B6BFE"/>
    <w:rsid w:val="004C09B6"/>
    <w:rsid w:val="004C106B"/>
    <w:rsid w:val="004C5387"/>
    <w:rsid w:val="004C6E92"/>
    <w:rsid w:val="004D5160"/>
    <w:rsid w:val="004E400A"/>
    <w:rsid w:val="004F1D1B"/>
    <w:rsid w:val="004F361B"/>
    <w:rsid w:val="005017C4"/>
    <w:rsid w:val="00503705"/>
    <w:rsid w:val="00503D70"/>
    <w:rsid w:val="00510CD1"/>
    <w:rsid w:val="00510E4A"/>
    <w:rsid w:val="00510EA5"/>
    <w:rsid w:val="0051446B"/>
    <w:rsid w:val="005366AA"/>
    <w:rsid w:val="00557543"/>
    <w:rsid w:val="0056058E"/>
    <w:rsid w:val="0056372D"/>
    <w:rsid w:val="00573D3B"/>
    <w:rsid w:val="00573F54"/>
    <w:rsid w:val="00583656"/>
    <w:rsid w:val="0059079C"/>
    <w:rsid w:val="005B6918"/>
    <w:rsid w:val="005B724E"/>
    <w:rsid w:val="005C39C9"/>
    <w:rsid w:val="005C514F"/>
    <w:rsid w:val="005D36C0"/>
    <w:rsid w:val="005D3FA2"/>
    <w:rsid w:val="005E08EE"/>
    <w:rsid w:val="005E4A7C"/>
    <w:rsid w:val="005E62BE"/>
    <w:rsid w:val="006029F0"/>
    <w:rsid w:val="00603E58"/>
    <w:rsid w:val="0060583E"/>
    <w:rsid w:val="006129BC"/>
    <w:rsid w:val="00615C0E"/>
    <w:rsid w:val="00617468"/>
    <w:rsid w:val="00620A72"/>
    <w:rsid w:val="006268A7"/>
    <w:rsid w:val="00633CC9"/>
    <w:rsid w:val="00635023"/>
    <w:rsid w:val="00635D37"/>
    <w:rsid w:val="006406A4"/>
    <w:rsid w:val="006455FA"/>
    <w:rsid w:val="00651D57"/>
    <w:rsid w:val="0065475B"/>
    <w:rsid w:val="006668BA"/>
    <w:rsid w:val="006678E9"/>
    <w:rsid w:val="0067217E"/>
    <w:rsid w:val="0067491B"/>
    <w:rsid w:val="00676E52"/>
    <w:rsid w:val="0068014F"/>
    <w:rsid w:val="00685616"/>
    <w:rsid w:val="00692B0F"/>
    <w:rsid w:val="006A6157"/>
    <w:rsid w:val="006A6AB9"/>
    <w:rsid w:val="006C2A07"/>
    <w:rsid w:val="006C37E4"/>
    <w:rsid w:val="006C3E1E"/>
    <w:rsid w:val="006D102D"/>
    <w:rsid w:val="006D7F94"/>
    <w:rsid w:val="006E197C"/>
    <w:rsid w:val="006E48E5"/>
    <w:rsid w:val="006F0E1C"/>
    <w:rsid w:val="006F3BDE"/>
    <w:rsid w:val="006F50C7"/>
    <w:rsid w:val="00707C92"/>
    <w:rsid w:val="00722E8A"/>
    <w:rsid w:val="00727F5F"/>
    <w:rsid w:val="00733922"/>
    <w:rsid w:val="0074278B"/>
    <w:rsid w:val="00746148"/>
    <w:rsid w:val="0075352C"/>
    <w:rsid w:val="00757A37"/>
    <w:rsid w:val="007614CE"/>
    <w:rsid w:val="00771CAF"/>
    <w:rsid w:val="007729DF"/>
    <w:rsid w:val="00777B52"/>
    <w:rsid w:val="00785D46"/>
    <w:rsid w:val="007864AD"/>
    <w:rsid w:val="00787F16"/>
    <w:rsid w:val="00791F0F"/>
    <w:rsid w:val="0079267B"/>
    <w:rsid w:val="007C079F"/>
    <w:rsid w:val="007C26FF"/>
    <w:rsid w:val="007C54C3"/>
    <w:rsid w:val="007C5F48"/>
    <w:rsid w:val="007C7BDC"/>
    <w:rsid w:val="007D02F0"/>
    <w:rsid w:val="007D0A62"/>
    <w:rsid w:val="007D0D14"/>
    <w:rsid w:val="007D576A"/>
    <w:rsid w:val="007D6690"/>
    <w:rsid w:val="007E05D5"/>
    <w:rsid w:val="007E51D4"/>
    <w:rsid w:val="007F084B"/>
    <w:rsid w:val="007F752B"/>
    <w:rsid w:val="008042F3"/>
    <w:rsid w:val="00815DBE"/>
    <w:rsid w:val="00816361"/>
    <w:rsid w:val="008265FF"/>
    <w:rsid w:val="00833AEE"/>
    <w:rsid w:val="00833C85"/>
    <w:rsid w:val="00835896"/>
    <w:rsid w:val="00835E3C"/>
    <w:rsid w:val="00836E09"/>
    <w:rsid w:val="00841145"/>
    <w:rsid w:val="00842752"/>
    <w:rsid w:val="008465C9"/>
    <w:rsid w:val="00864A2C"/>
    <w:rsid w:val="00871714"/>
    <w:rsid w:val="0087193E"/>
    <w:rsid w:val="00873F2D"/>
    <w:rsid w:val="0087702E"/>
    <w:rsid w:val="008A2666"/>
    <w:rsid w:val="008A407F"/>
    <w:rsid w:val="008B37AB"/>
    <w:rsid w:val="008B7BBE"/>
    <w:rsid w:val="008C035E"/>
    <w:rsid w:val="008C0F31"/>
    <w:rsid w:val="008C245E"/>
    <w:rsid w:val="008C6A16"/>
    <w:rsid w:val="008D1388"/>
    <w:rsid w:val="008D4678"/>
    <w:rsid w:val="008E0E02"/>
    <w:rsid w:val="008E1221"/>
    <w:rsid w:val="00902954"/>
    <w:rsid w:val="009053D0"/>
    <w:rsid w:val="00905D81"/>
    <w:rsid w:val="00910459"/>
    <w:rsid w:val="00910951"/>
    <w:rsid w:val="00912D45"/>
    <w:rsid w:val="00914AB1"/>
    <w:rsid w:val="00917ECA"/>
    <w:rsid w:val="009236D0"/>
    <w:rsid w:val="00925D12"/>
    <w:rsid w:val="0093033E"/>
    <w:rsid w:val="0093105A"/>
    <w:rsid w:val="009423E4"/>
    <w:rsid w:val="00943D47"/>
    <w:rsid w:val="00953B76"/>
    <w:rsid w:val="00955860"/>
    <w:rsid w:val="009634D3"/>
    <w:rsid w:val="009750CD"/>
    <w:rsid w:val="00981BDA"/>
    <w:rsid w:val="00986A23"/>
    <w:rsid w:val="009959B7"/>
    <w:rsid w:val="00996060"/>
    <w:rsid w:val="009B20E4"/>
    <w:rsid w:val="009C4B5D"/>
    <w:rsid w:val="009D590A"/>
    <w:rsid w:val="009D7DED"/>
    <w:rsid w:val="009E0766"/>
    <w:rsid w:val="009F1F50"/>
    <w:rsid w:val="009F3BF9"/>
    <w:rsid w:val="009F50CF"/>
    <w:rsid w:val="00A004C8"/>
    <w:rsid w:val="00A06B40"/>
    <w:rsid w:val="00A06C7E"/>
    <w:rsid w:val="00A117B4"/>
    <w:rsid w:val="00A14B03"/>
    <w:rsid w:val="00A17A3F"/>
    <w:rsid w:val="00A2531E"/>
    <w:rsid w:val="00A301A5"/>
    <w:rsid w:val="00A30817"/>
    <w:rsid w:val="00A43946"/>
    <w:rsid w:val="00A45E8F"/>
    <w:rsid w:val="00A500EB"/>
    <w:rsid w:val="00A502C1"/>
    <w:rsid w:val="00A570C0"/>
    <w:rsid w:val="00A71BBF"/>
    <w:rsid w:val="00A74E7D"/>
    <w:rsid w:val="00A75974"/>
    <w:rsid w:val="00A80AC0"/>
    <w:rsid w:val="00A92B44"/>
    <w:rsid w:val="00A95CEE"/>
    <w:rsid w:val="00AA7BB3"/>
    <w:rsid w:val="00AB0530"/>
    <w:rsid w:val="00AB18F3"/>
    <w:rsid w:val="00AB2BDA"/>
    <w:rsid w:val="00AB30ED"/>
    <w:rsid w:val="00AB4383"/>
    <w:rsid w:val="00AB7160"/>
    <w:rsid w:val="00AB72C6"/>
    <w:rsid w:val="00AB7C1C"/>
    <w:rsid w:val="00AC4368"/>
    <w:rsid w:val="00AC4F4E"/>
    <w:rsid w:val="00AC4F53"/>
    <w:rsid w:val="00AC59E2"/>
    <w:rsid w:val="00AE4D9D"/>
    <w:rsid w:val="00AE5E3C"/>
    <w:rsid w:val="00AE6B14"/>
    <w:rsid w:val="00AF0082"/>
    <w:rsid w:val="00AF095D"/>
    <w:rsid w:val="00AF28E9"/>
    <w:rsid w:val="00AF5E83"/>
    <w:rsid w:val="00AF6A9D"/>
    <w:rsid w:val="00AF6B07"/>
    <w:rsid w:val="00AF7545"/>
    <w:rsid w:val="00B01B64"/>
    <w:rsid w:val="00B04D47"/>
    <w:rsid w:val="00B05B80"/>
    <w:rsid w:val="00B1299D"/>
    <w:rsid w:val="00B1593D"/>
    <w:rsid w:val="00B25490"/>
    <w:rsid w:val="00B36D46"/>
    <w:rsid w:val="00B507AB"/>
    <w:rsid w:val="00B531A6"/>
    <w:rsid w:val="00B550FD"/>
    <w:rsid w:val="00B55747"/>
    <w:rsid w:val="00B55C75"/>
    <w:rsid w:val="00B5794C"/>
    <w:rsid w:val="00B647DB"/>
    <w:rsid w:val="00B71FD9"/>
    <w:rsid w:val="00B83731"/>
    <w:rsid w:val="00B91101"/>
    <w:rsid w:val="00B913E5"/>
    <w:rsid w:val="00B9222B"/>
    <w:rsid w:val="00B96889"/>
    <w:rsid w:val="00BA381E"/>
    <w:rsid w:val="00BA4BEE"/>
    <w:rsid w:val="00BA5DD3"/>
    <w:rsid w:val="00BA7D0D"/>
    <w:rsid w:val="00BB0473"/>
    <w:rsid w:val="00BB5785"/>
    <w:rsid w:val="00BB6473"/>
    <w:rsid w:val="00BB6EC1"/>
    <w:rsid w:val="00BC5522"/>
    <w:rsid w:val="00BD0D73"/>
    <w:rsid w:val="00BD4D44"/>
    <w:rsid w:val="00BE2087"/>
    <w:rsid w:val="00C04F72"/>
    <w:rsid w:val="00C26E0E"/>
    <w:rsid w:val="00C27A92"/>
    <w:rsid w:val="00C3345A"/>
    <w:rsid w:val="00C36E23"/>
    <w:rsid w:val="00C420C5"/>
    <w:rsid w:val="00C4414A"/>
    <w:rsid w:val="00C44C35"/>
    <w:rsid w:val="00C45767"/>
    <w:rsid w:val="00C54ECA"/>
    <w:rsid w:val="00C56C81"/>
    <w:rsid w:val="00C56C99"/>
    <w:rsid w:val="00C66051"/>
    <w:rsid w:val="00C71F31"/>
    <w:rsid w:val="00C7483D"/>
    <w:rsid w:val="00C7733C"/>
    <w:rsid w:val="00C90A68"/>
    <w:rsid w:val="00CA2269"/>
    <w:rsid w:val="00CB532B"/>
    <w:rsid w:val="00CB7EC7"/>
    <w:rsid w:val="00CC6784"/>
    <w:rsid w:val="00CD608A"/>
    <w:rsid w:val="00CD63AF"/>
    <w:rsid w:val="00CE012C"/>
    <w:rsid w:val="00CE4287"/>
    <w:rsid w:val="00CE7949"/>
    <w:rsid w:val="00D011B2"/>
    <w:rsid w:val="00D01DBB"/>
    <w:rsid w:val="00D16023"/>
    <w:rsid w:val="00D1636D"/>
    <w:rsid w:val="00D16378"/>
    <w:rsid w:val="00D261D5"/>
    <w:rsid w:val="00D2697B"/>
    <w:rsid w:val="00D31220"/>
    <w:rsid w:val="00D31280"/>
    <w:rsid w:val="00D363D2"/>
    <w:rsid w:val="00D50ADE"/>
    <w:rsid w:val="00D516BC"/>
    <w:rsid w:val="00D51AB8"/>
    <w:rsid w:val="00D5399B"/>
    <w:rsid w:val="00D6296D"/>
    <w:rsid w:val="00D71E5E"/>
    <w:rsid w:val="00D71F2A"/>
    <w:rsid w:val="00D72066"/>
    <w:rsid w:val="00D72D14"/>
    <w:rsid w:val="00D837BD"/>
    <w:rsid w:val="00D84399"/>
    <w:rsid w:val="00D869E6"/>
    <w:rsid w:val="00D92C9F"/>
    <w:rsid w:val="00D939D0"/>
    <w:rsid w:val="00D97506"/>
    <w:rsid w:val="00DA1CCB"/>
    <w:rsid w:val="00DA7D95"/>
    <w:rsid w:val="00DB74F1"/>
    <w:rsid w:val="00DC3A32"/>
    <w:rsid w:val="00DC423B"/>
    <w:rsid w:val="00DC5DCB"/>
    <w:rsid w:val="00DC7636"/>
    <w:rsid w:val="00DC7CE0"/>
    <w:rsid w:val="00DD3977"/>
    <w:rsid w:val="00DD5169"/>
    <w:rsid w:val="00DE0DA5"/>
    <w:rsid w:val="00E17B49"/>
    <w:rsid w:val="00E17EB7"/>
    <w:rsid w:val="00E2051D"/>
    <w:rsid w:val="00E22D4B"/>
    <w:rsid w:val="00E22E5E"/>
    <w:rsid w:val="00E31171"/>
    <w:rsid w:val="00E53A3F"/>
    <w:rsid w:val="00E550F0"/>
    <w:rsid w:val="00E5616B"/>
    <w:rsid w:val="00E57ECA"/>
    <w:rsid w:val="00E740D0"/>
    <w:rsid w:val="00E913B8"/>
    <w:rsid w:val="00E9394D"/>
    <w:rsid w:val="00E970BC"/>
    <w:rsid w:val="00EA11D8"/>
    <w:rsid w:val="00EA59ED"/>
    <w:rsid w:val="00EA61D4"/>
    <w:rsid w:val="00EA7315"/>
    <w:rsid w:val="00EC138F"/>
    <w:rsid w:val="00EC1875"/>
    <w:rsid w:val="00EC2D3B"/>
    <w:rsid w:val="00ED1727"/>
    <w:rsid w:val="00ED7454"/>
    <w:rsid w:val="00ED747A"/>
    <w:rsid w:val="00F137F9"/>
    <w:rsid w:val="00F163B0"/>
    <w:rsid w:val="00F261CE"/>
    <w:rsid w:val="00F30F57"/>
    <w:rsid w:val="00F36126"/>
    <w:rsid w:val="00F55C2F"/>
    <w:rsid w:val="00F67F40"/>
    <w:rsid w:val="00F72B62"/>
    <w:rsid w:val="00F80387"/>
    <w:rsid w:val="00F91948"/>
    <w:rsid w:val="00F92701"/>
    <w:rsid w:val="00F955E4"/>
    <w:rsid w:val="00FA1230"/>
    <w:rsid w:val="00FA2188"/>
    <w:rsid w:val="00FA3D9A"/>
    <w:rsid w:val="00FA4A33"/>
    <w:rsid w:val="00FB434A"/>
    <w:rsid w:val="00FC3322"/>
    <w:rsid w:val="00FC4E2A"/>
    <w:rsid w:val="00FD2DEF"/>
    <w:rsid w:val="00FD4630"/>
    <w:rsid w:val="00FD6C27"/>
    <w:rsid w:val="00FE2ED3"/>
    <w:rsid w:val="00FE559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4ebf4,#cf9,#d9ffb3,#e0d1ff,#f9c,#e789ad,#f9f,#ff5050"/>
    </o:shapedefaults>
    <o:shapelayout v:ext="edit">
      <o:idmap v:ext="edit" data="2"/>
    </o:shapelayout>
  </w:shapeDefaults>
  <w:decimalSymbol w:val="."/>
  <w:listSeparator w:val=","/>
  <w14:docId w14:val="0B6FA421"/>
  <w15:docId w15:val="{291F4480-F01F-45A1-ACCE-891C0EDE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4D3"/>
    <w:rPr>
      <w:rFonts w:ascii="Century Gothic" w:hAnsi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948F5"/>
    <w:pPr>
      <w:keepNext/>
      <w:spacing w:before="120" w:after="60"/>
      <w:outlineLvl w:val="0"/>
    </w:pPr>
    <w:rPr>
      <w:rFonts w:cs="Arial"/>
      <w:b/>
      <w:bCs/>
      <w:color w:val="003366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FA4A33"/>
    <w:pPr>
      <w:keepNext/>
      <w:spacing w:after="120" w:line="400" w:lineRule="exact"/>
      <w:outlineLvl w:val="1"/>
    </w:pPr>
    <w:rPr>
      <w:color w:val="FFFFFF"/>
      <w:sz w:val="28"/>
      <w:szCs w:val="20"/>
    </w:rPr>
  </w:style>
  <w:style w:type="paragraph" w:styleId="Heading3">
    <w:name w:val="heading 3"/>
    <w:basedOn w:val="Normal"/>
    <w:next w:val="Normal"/>
    <w:qFormat/>
    <w:rsid w:val="00FA4A3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A4A33"/>
    <w:pPr>
      <w:keepNext/>
      <w:outlineLvl w:val="3"/>
    </w:pPr>
    <w:rPr>
      <w:color w:val="003300"/>
      <w:szCs w:val="20"/>
    </w:rPr>
  </w:style>
  <w:style w:type="paragraph" w:styleId="Heading9">
    <w:name w:val="heading 9"/>
    <w:basedOn w:val="Normal"/>
    <w:next w:val="Normal"/>
    <w:qFormat/>
    <w:rsid w:val="00FA4A33"/>
    <w:pPr>
      <w:keepNext/>
      <w:outlineLvl w:val="8"/>
    </w:pPr>
    <w:rPr>
      <w:i/>
      <w:color w:val="008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head">
    <w:name w:val="Masthead"/>
    <w:basedOn w:val="Heading1"/>
    <w:rsid w:val="0012571D"/>
    <w:pPr>
      <w:spacing w:before="0" w:after="0"/>
    </w:pPr>
    <w:rPr>
      <w:rFonts w:cs="Times New Roman"/>
      <w:b w:val="0"/>
      <w:bCs w:val="0"/>
      <w:kern w:val="0"/>
      <w:sz w:val="80"/>
      <w:szCs w:val="96"/>
    </w:rPr>
  </w:style>
  <w:style w:type="paragraph" w:styleId="BodyText">
    <w:name w:val="Body Text"/>
    <w:basedOn w:val="Normal"/>
    <w:link w:val="BodyTextChar"/>
    <w:rsid w:val="00FA4A33"/>
    <w:pPr>
      <w:spacing w:after="120" w:line="240" w:lineRule="atLeast"/>
    </w:pPr>
    <w:rPr>
      <w:color w:val="000000"/>
      <w:sz w:val="18"/>
      <w:szCs w:val="20"/>
    </w:rPr>
  </w:style>
  <w:style w:type="paragraph" w:styleId="BodyTextIndent">
    <w:name w:val="Body Text Indent"/>
    <w:basedOn w:val="Normal"/>
    <w:rsid w:val="00CB532B"/>
    <w:pPr>
      <w:tabs>
        <w:tab w:val="left" w:pos="180"/>
      </w:tabs>
      <w:spacing w:line="260" w:lineRule="exact"/>
      <w:ind w:left="187" w:hanging="187"/>
    </w:pPr>
    <w:rPr>
      <w:i/>
      <w:color w:val="003366"/>
      <w:sz w:val="18"/>
      <w:szCs w:val="20"/>
    </w:rPr>
  </w:style>
  <w:style w:type="paragraph" w:customStyle="1" w:styleId="QuoteText">
    <w:name w:val="Quote Text"/>
    <w:basedOn w:val="Normal"/>
    <w:rsid w:val="0075352C"/>
    <w:pPr>
      <w:spacing w:line="360" w:lineRule="atLeast"/>
      <w:jc w:val="center"/>
    </w:pPr>
    <w:rPr>
      <w:b/>
      <w:i/>
      <w:color w:val="003366"/>
      <w:sz w:val="22"/>
      <w:szCs w:val="20"/>
    </w:rPr>
  </w:style>
  <w:style w:type="paragraph" w:customStyle="1" w:styleId="CaptionText">
    <w:name w:val="Caption Text"/>
    <w:basedOn w:val="Normal"/>
    <w:rsid w:val="00F137F9"/>
    <w:pPr>
      <w:spacing w:line="240" w:lineRule="atLeast"/>
    </w:pPr>
    <w:rPr>
      <w:color w:val="003366"/>
      <w:sz w:val="16"/>
      <w:szCs w:val="20"/>
    </w:rPr>
  </w:style>
  <w:style w:type="paragraph" w:customStyle="1" w:styleId="QuoteTextLeftAlign">
    <w:name w:val="Quote Text Left Align"/>
    <w:basedOn w:val="QuoteText"/>
    <w:rsid w:val="002433E7"/>
    <w:pPr>
      <w:jc w:val="left"/>
    </w:pPr>
  </w:style>
  <w:style w:type="paragraph" w:customStyle="1" w:styleId="CaptionTextWhite">
    <w:name w:val="Caption Text White"/>
    <w:basedOn w:val="Normal"/>
    <w:rsid w:val="000159A1"/>
    <w:rPr>
      <w:color w:val="FFFFFF"/>
      <w:sz w:val="16"/>
    </w:rPr>
  </w:style>
  <w:style w:type="paragraph" w:customStyle="1" w:styleId="VolumeNumber">
    <w:name w:val="Volume Number"/>
    <w:basedOn w:val="CaptionText"/>
    <w:rsid w:val="0031150F"/>
    <w:pPr>
      <w:jc w:val="right"/>
    </w:pPr>
    <w:rPr>
      <w:color w:val="FFFFFF"/>
    </w:rPr>
  </w:style>
  <w:style w:type="paragraph" w:customStyle="1" w:styleId="PageNumbers">
    <w:name w:val="Page Numbers"/>
    <w:basedOn w:val="VolumeNumber"/>
    <w:rsid w:val="00CB532B"/>
    <w:pPr>
      <w:jc w:val="left"/>
    </w:pPr>
  </w:style>
  <w:style w:type="character" w:styleId="Hyperlink">
    <w:name w:val="Hyperlink"/>
    <w:rsid w:val="00A95CEE"/>
    <w:rPr>
      <w:color w:val="0000FF"/>
      <w:u w:val="single"/>
    </w:rPr>
  </w:style>
  <w:style w:type="paragraph" w:customStyle="1" w:styleId="ContactInformation">
    <w:name w:val="Contact Information"/>
    <w:basedOn w:val="BodyText"/>
    <w:rsid w:val="00AB72C6"/>
    <w:rPr>
      <w:b/>
      <w:i/>
    </w:rPr>
  </w:style>
  <w:style w:type="paragraph" w:customStyle="1" w:styleId="MailingAddress">
    <w:name w:val="Mailing Address"/>
    <w:basedOn w:val="VolumeNumber"/>
    <w:rsid w:val="00CB532B"/>
    <w:pPr>
      <w:spacing w:before="60" w:after="60" w:line="320" w:lineRule="exact"/>
      <w:jc w:val="left"/>
    </w:pPr>
    <w:rPr>
      <w:color w:val="003366"/>
      <w:sz w:val="24"/>
    </w:rPr>
  </w:style>
  <w:style w:type="paragraph" w:customStyle="1" w:styleId="QuoteTextWhite">
    <w:name w:val="Quote Text White"/>
    <w:basedOn w:val="QuoteText"/>
    <w:rsid w:val="0012571D"/>
    <w:rPr>
      <w:color w:val="FFFFFF"/>
    </w:rPr>
  </w:style>
  <w:style w:type="paragraph" w:styleId="NormalWeb">
    <w:name w:val="Normal (Web)"/>
    <w:basedOn w:val="Normal"/>
    <w:semiHidden/>
    <w:rsid w:val="00B25490"/>
    <w:pPr>
      <w:spacing w:before="144" w:after="144"/>
    </w:pPr>
    <w:rPr>
      <w:rFonts w:ascii="Times New Roman" w:eastAsia="Batang" w:hAnsi="Times New Roman"/>
      <w:lang w:eastAsia="ko-KR"/>
    </w:rPr>
  </w:style>
  <w:style w:type="paragraph" w:customStyle="1" w:styleId="WhiteText">
    <w:name w:val="White Text"/>
    <w:basedOn w:val="Normal"/>
    <w:rsid w:val="00AC4F53"/>
    <w:pPr>
      <w:keepNext/>
      <w:outlineLvl w:val="8"/>
    </w:pPr>
    <w:rPr>
      <w:rFonts w:ascii="Verdana" w:hAnsi="Verdana"/>
      <w:color w:val="FFFFFF"/>
      <w:sz w:val="16"/>
      <w:szCs w:val="16"/>
    </w:rPr>
  </w:style>
  <w:style w:type="character" w:customStyle="1" w:styleId="BodyTextChar">
    <w:name w:val="Body Text Char"/>
    <w:link w:val="BodyText"/>
    <w:rsid w:val="00D84399"/>
    <w:rPr>
      <w:rFonts w:ascii="Century Gothic" w:hAnsi="Century Gothic"/>
      <w:color w:val="000000"/>
      <w:sz w:val="18"/>
      <w:lang w:val="en-US" w:eastAsia="en-US"/>
    </w:rPr>
  </w:style>
  <w:style w:type="paragraph" w:customStyle="1" w:styleId="ArticleHeading">
    <w:name w:val="Article Heading"/>
    <w:basedOn w:val="Normal"/>
    <w:rsid w:val="00451E59"/>
    <w:pPr>
      <w:keepNext/>
      <w:spacing w:before="120" w:after="60"/>
      <w:outlineLvl w:val="0"/>
    </w:pPr>
    <w:rPr>
      <w:rFonts w:cs="Arial"/>
      <w:b/>
      <w:bCs/>
      <w:color w:val="003366"/>
      <w:kern w:val="32"/>
      <w:sz w:val="28"/>
      <w:szCs w:val="32"/>
    </w:rPr>
  </w:style>
  <w:style w:type="paragraph" w:customStyle="1" w:styleId="ReturnAddress">
    <w:name w:val="Return Address"/>
    <w:basedOn w:val="BodyTextIndent"/>
    <w:rsid w:val="00451E59"/>
  </w:style>
  <w:style w:type="paragraph" w:styleId="BalloonText">
    <w:name w:val="Balloon Text"/>
    <w:basedOn w:val="Normal"/>
    <w:link w:val="BalloonTextChar"/>
    <w:rsid w:val="00F91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194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837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70E3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3070E3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table" w:styleId="TableGrid">
    <w:name w:val="Table Grid"/>
    <w:basedOn w:val="TableNormal"/>
    <w:rsid w:val="00DD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57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F1D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1D1B"/>
    <w:rPr>
      <w:rFonts w:ascii="Century Gothic" w:hAnsi="Century Gothic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4F1D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1D1B"/>
    <w:rPr>
      <w:rFonts w:ascii="Century Gothic" w:hAnsi="Century Gothic"/>
      <w:sz w:val="24"/>
      <w:szCs w:val="24"/>
      <w:lang w:val="en-US" w:eastAsia="en-US"/>
    </w:rPr>
  </w:style>
  <w:style w:type="character" w:customStyle="1" w:styleId="xfont-color-skobeloff">
    <w:name w:val="x_font-color-skobeloff"/>
    <w:basedOn w:val="DefaultParagraphFont"/>
    <w:rsid w:val="00CE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2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8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1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6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4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8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8490">
          <w:blockQuote w:val="1"/>
          <w:marLeft w:val="0"/>
          <w:marRight w:val="0"/>
          <w:marTop w:val="120"/>
          <w:marBottom w:val="0"/>
          <w:divBdr>
            <w:top w:val="none" w:sz="0" w:space="0" w:color="auto"/>
            <w:left w:val="single" w:sz="6" w:space="3" w:color="CCCCCC"/>
            <w:bottom w:val="none" w:sz="0" w:space="0" w:color="auto"/>
            <w:right w:val="none" w:sz="0" w:space="0" w:color="auto"/>
          </w:divBdr>
          <w:divsChild>
            <w:div w:id="6055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belslabels.ca/en-CA/fundrais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lasti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upervisor-rp@rpcc-rhcc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\AppData\Roaming\Microsoft\Templates\Family%20Christmas%20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37BA-FBC5-4897-9952-A049B107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Christmas newsletter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</dc:creator>
  <cp:lastModifiedBy>River Heights Children's Centre</cp:lastModifiedBy>
  <cp:revision>2</cp:revision>
  <cp:lastPrinted>2025-05-27T14:12:00Z</cp:lastPrinted>
  <dcterms:created xsi:type="dcterms:W3CDTF">2026-01-13T14:45:00Z</dcterms:created>
  <dcterms:modified xsi:type="dcterms:W3CDTF">2026-01-13T14:45:00Z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TC010128001033</vt:lpwstr>
  </property>
</Properties>
</file>